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6379"/>
        <w:gridCol w:w="283"/>
        <w:gridCol w:w="2375"/>
      </w:tblGrid>
      <w:tr w:rsidR="00DE0BE8" w:rsidRPr="0079788C" w:rsidTr="00CD30BC">
        <w:trPr>
          <w:gridAfter w:val="1"/>
          <w:wAfter w:w="2375" w:type="dxa"/>
          <w:cantSplit/>
        </w:trPr>
        <w:tc>
          <w:tcPr>
            <w:tcW w:w="249" w:type="dxa"/>
          </w:tcPr>
          <w:p w:rsidR="00DE0BE8" w:rsidRPr="0079788C" w:rsidRDefault="00DE0BE8" w:rsidP="00740D8F">
            <w:pPr>
              <w:pStyle w:val="Zaglavlje"/>
              <w:tabs>
                <w:tab w:val="clear" w:pos="4320"/>
                <w:tab w:val="clear" w:pos="8640"/>
              </w:tabs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9"/>
            </w:r>
          </w:p>
        </w:tc>
        <w:tc>
          <w:tcPr>
            <w:tcW w:w="6379" w:type="dxa"/>
            <w:vAlign w:val="center"/>
          </w:tcPr>
          <w:p w:rsidR="00FA291C" w:rsidRPr="00DE0BE8" w:rsidRDefault="00FA291C" w:rsidP="00B53E2C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A291C">
              <w:rPr>
                <w:rFonts w:ascii="Arial Narrow" w:hAnsi="Arial Narrow"/>
                <w:b/>
                <w:szCs w:val="24"/>
              </w:rPr>
              <w:t xml:space="preserve">ZAJEDNICA ŠPORTSKIH </w:t>
            </w:r>
            <w:r w:rsidR="00B53E2C">
              <w:rPr>
                <w:rFonts w:ascii="Arial Narrow" w:hAnsi="Arial Narrow"/>
                <w:b/>
                <w:szCs w:val="24"/>
              </w:rPr>
              <w:t>UDRUGA KAŠTELA</w:t>
            </w:r>
          </w:p>
        </w:tc>
        <w:tc>
          <w:tcPr>
            <w:tcW w:w="283" w:type="dxa"/>
          </w:tcPr>
          <w:p w:rsidR="00DE0BE8" w:rsidRPr="0079788C" w:rsidRDefault="00DE0BE8" w:rsidP="00740D8F">
            <w:pPr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9"/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945627">
            <w:pPr>
              <w:pStyle w:val="podnas"/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FA291C" w:rsidRPr="00105457" w:rsidRDefault="00B53E2C" w:rsidP="00FA291C">
            <w:pPr>
              <w:spacing w:before="0"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Braće radić </w:t>
            </w:r>
            <w:r w:rsidRPr="00F315EA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1b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DE0BE8" w:rsidRPr="00BE581B" w:rsidRDefault="00B53E2C" w:rsidP="000D2141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sz w:val="20"/>
                <w:szCs w:val="22"/>
              </w:rPr>
              <w:t>PRED-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 xml:space="preserve">Broj: </w:t>
            </w:r>
            <w:r w:rsidR="003A3B4A">
              <w:rPr>
                <w:rFonts w:ascii="Arial Narrow" w:hAnsi="Arial Narrow" w:cs="Arial"/>
                <w:sz w:val="20"/>
                <w:szCs w:val="22"/>
              </w:rPr>
              <w:t>2</w:t>
            </w:r>
            <w:r w:rsidR="00E90A00">
              <w:rPr>
                <w:rFonts w:ascii="Arial Narrow" w:hAnsi="Arial Narrow" w:cs="Arial"/>
                <w:sz w:val="20"/>
                <w:szCs w:val="22"/>
              </w:rPr>
              <w:t>.3./</w:t>
            </w:r>
            <w:r w:rsidR="000D2141">
              <w:rPr>
                <w:rFonts w:ascii="Arial Narrow" w:hAnsi="Arial Narrow" w:cs="Arial"/>
                <w:sz w:val="20"/>
                <w:szCs w:val="22"/>
              </w:rPr>
              <w:t>21</w:t>
            </w:r>
            <w:r w:rsidR="003A3B4A">
              <w:rPr>
                <w:rFonts w:ascii="Arial Narrow" w:hAnsi="Arial Narrow" w:cs="Arial"/>
                <w:sz w:val="20"/>
                <w:szCs w:val="22"/>
              </w:rPr>
              <w:t>.12.</w:t>
            </w:r>
            <w:r w:rsidR="00B543D3">
              <w:rPr>
                <w:rFonts w:ascii="Arial Narrow" w:hAnsi="Arial Narrow" w:cs="Arial"/>
                <w:sz w:val="20"/>
                <w:szCs w:val="22"/>
              </w:rPr>
              <w:t>2022</w:t>
            </w:r>
            <w:r w:rsidRPr="00BE581B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DE0BE8" w:rsidRPr="00945627" w:rsidRDefault="007470E3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21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212</w:t>
            </w: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Kaštel Sućurac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DE0BE8" w:rsidRPr="00BE581B" w:rsidRDefault="00DE0BE8" w:rsidP="008739A0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b w:val="0"/>
                <w:sz w:val="20"/>
                <w:szCs w:val="22"/>
              </w:rPr>
              <w:t>Kaštel Gomilica</w:t>
            </w:r>
          </w:p>
        </w:tc>
      </w:tr>
      <w:tr w:rsidR="00DE0BE8" w:rsidRPr="0079788C" w:rsidTr="00097BAE">
        <w:trPr>
          <w:cantSplit/>
          <w:trHeight w:val="454"/>
        </w:trPr>
        <w:tc>
          <w:tcPr>
            <w:tcW w:w="249" w:type="dxa"/>
            <w:vAlign w:val="bottom"/>
          </w:tcPr>
          <w:p w:rsidR="00DE0BE8" w:rsidRPr="0079788C" w:rsidRDefault="00DE0BE8" w:rsidP="008739A0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B"/>
            </w:r>
          </w:p>
        </w:tc>
        <w:tc>
          <w:tcPr>
            <w:tcW w:w="6379" w:type="dxa"/>
            <w:vAlign w:val="center"/>
          </w:tcPr>
          <w:p w:rsidR="00DE0BE8" w:rsidRPr="00945627" w:rsidRDefault="00DE0BE8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" w:type="dxa"/>
            <w:vAlign w:val="bottom"/>
          </w:tcPr>
          <w:p w:rsidR="00DE0BE8" w:rsidRPr="0079788C" w:rsidRDefault="00DE0BE8" w:rsidP="008739A0">
            <w:pPr>
              <w:pStyle w:val="Zaglavlje"/>
              <w:tabs>
                <w:tab w:val="clear" w:pos="4320"/>
                <w:tab w:val="clear" w:pos="8640"/>
              </w:tabs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B"/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E0BE8" w:rsidRPr="00097BAE" w:rsidRDefault="000D2141" w:rsidP="000D2141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sz w:val="20"/>
                <w:szCs w:val="22"/>
              </w:rPr>
              <w:t>21.12.2022.</w:t>
            </w:r>
            <w:bookmarkStart w:id="0" w:name="_GoBack"/>
            <w:bookmarkEnd w:id="0"/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 xml:space="preserve"> godine</w:t>
            </w:r>
          </w:p>
        </w:tc>
      </w:tr>
    </w:tbl>
    <w:p w:rsidR="007320BA" w:rsidRDefault="007320BA" w:rsidP="008739A0">
      <w:pPr>
        <w:tabs>
          <w:tab w:val="left" w:pos="1605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9788C">
        <w:rPr>
          <w:rFonts w:ascii="Arial Narrow" w:hAnsi="Arial Narrow" w:cs="Arial"/>
          <w:sz w:val="22"/>
          <w:szCs w:val="22"/>
        </w:rPr>
        <w:t xml:space="preserve"> </w:t>
      </w:r>
    </w:p>
    <w:p w:rsidR="000059CB" w:rsidRDefault="000059CB" w:rsidP="00945627">
      <w:pPr>
        <w:rPr>
          <w:rFonts w:ascii="Arial Narrow" w:hAnsi="Arial Narrow" w:cs="Arial"/>
          <w:b/>
        </w:rPr>
      </w:pPr>
    </w:p>
    <w:p w:rsidR="000059CB" w:rsidRDefault="000059CB" w:rsidP="00945627">
      <w:pPr>
        <w:rPr>
          <w:rFonts w:ascii="Arial Narrow" w:hAnsi="Arial Narrow" w:cs="Arial"/>
          <w:b/>
        </w:rPr>
      </w:pPr>
    </w:p>
    <w:p w:rsidR="00FA291C" w:rsidRPr="00BE581B" w:rsidRDefault="00DE0BE8" w:rsidP="00160AE7">
      <w:pPr>
        <w:ind w:left="1440" w:hanging="1440"/>
        <w:rPr>
          <w:rFonts w:ascii="Arial Narrow" w:hAnsi="Arial Narrow" w:cs="Arial"/>
          <w:b/>
          <w:szCs w:val="24"/>
        </w:rPr>
      </w:pPr>
      <w:r w:rsidRPr="00945627">
        <w:rPr>
          <w:rFonts w:ascii="Arial Narrow" w:hAnsi="Arial Narrow" w:cs="Arial"/>
          <w:b/>
        </w:rPr>
        <w:t xml:space="preserve">PREDMET: </w:t>
      </w:r>
      <w:r w:rsidR="00FA291C" w:rsidRPr="00945627">
        <w:rPr>
          <w:rFonts w:ascii="Arial Narrow" w:hAnsi="Arial Narrow" w:cs="Arial"/>
          <w:b/>
        </w:rPr>
        <w:tab/>
      </w:r>
      <w:r w:rsidR="003573CB" w:rsidRPr="00BE581B">
        <w:rPr>
          <w:rFonts w:ascii="Arial Narrow" w:hAnsi="Arial Narrow" w:cs="Arial"/>
          <w:b/>
        </w:rPr>
        <w:t>Javni poziv za p</w:t>
      </w:r>
      <w:r w:rsidR="00945627" w:rsidRPr="00BE581B">
        <w:rPr>
          <w:rFonts w:ascii="Arial Narrow" w:hAnsi="Arial Narrow" w:cs="Arial"/>
          <w:b/>
          <w:szCs w:val="24"/>
        </w:rPr>
        <w:t>rijav</w:t>
      </w:r>
      <w:r w:rsidR="003573CB" w:rsidRPr="00BE581B">
        <w:rPr>
          <w:rFonts w:ascii="Arial Narrow" w:hAnsi="Arial Narrow" w:cs="Arial"/>
          <w:b/>
          <w:szCs w:val="24"/>
        </w:rPr>
        <w:t>u</w:t>
      </w:r>
      <w:r w:rsidR="00945627" w:rsidRPr="00BE581B">
        <w:rPr>
          <w:rFonts w:ascii="Arial Narrow" w:hAnsi="Arial Narrow" w:cs="Arial"/>
          <w:b/>
          <w:szCs w:val="24"/>
        </w:rPr>
        <w:t xml:space="preserve"> programa </w:t>
      </w:r>
      <w:r w:rsidR="00160AE7" w:rsidRPr="00BE581B">
        <w:rPr>
          <w:rFonts w:ascii="Arial Narrow" w:hAnsi="Arial Narrow" w:cs="Arial"/>
          <w:b/>
          <w:szCs w:val="24"/>
        </w:rPr>
        <w:t xml:space="preserve">za sufinanciranje godišnjeg programa udruga u športu Grada Kaštela za </w:t>
      </w:r>
      <w:r w:rsidR="003A3B4A" w:rsidRPr="003A3B4A">
        <w:rPr>
          <w:rFonts w:ascii="Arial Narrow" w:hAnsi="Arial Narrow" w:cs="Arial"/>
          <w:b/>
          <w:color w:val="FF0000"/>
          <w:szCs w:val="24"/>
        </w:rPr>
        <w:t>2023</w:t>
      </w:r>
      <w:r w:rsidR="00160AE7" w:rsidRPr="00BE581B">
        <w:rPr>
          <w:rFonts w:ascii="Arial Narrow" w:hAnsi="Arial Narrow" w:cs="Arial"/>
          <w:b/>
          <w:szCs w:val="24"/>
        </w:rPr>
        <w:t>. godinu</w:t>
      </w:r>
      <w:r w:rsidR="00945627" w:rsidRPr="00097BAE">
        <w:rPr>
          <w:rFonts w:ascii="Arial Narrow" w:hAnsi="Arial Narrow" w:cs="Arial"/>
          <w:b/>
          <w:szCs w:val="24"/>
        </w:rPr>
        <w:t>,</w:t>
      </w:r>
      <w:r w:rsidR="009C5118" w:rsidRPr="00097BAE">
        <w:rPr>
          <w:rFonts w:ascii="Arial Narrow" w:hAnsi="Arial Narrow" w:cs="Arial"/>
          <w:b/>
          <w:szCs w:val="24"/>
        </w:rPr>
        <w:t xml:space="preserve"> od </w:t>
      </w:r>
      <w:r w:rsidR="000D2141">
        <w:rPr>
          <w:rFonts w:ascii="Arial Narrow" w:hAnsi="Arial Narrow" w:cs="Arial"/>
          <w:b/>
          <w:szCs w:val="24"/>
        </w:rPr>
        <w:t>21</w:t>
      </w:r>
      <w:r w:rsidR="001C4A3F">
        <w:rPr>
          <w:rFonts w:ascii="Arial Narrow" w:hAnsi="Arial Narrow" w:cs="Arial"/>
          <w:b/>
          <w:szCs w:val="24"/>
        </w:rPr>
        <w:t>.</w:t>
      </w:r>
      <w:r w:rsidR="009C5118" w:rsidRPr="00097BAE">
        <w:rPr>
          <w:rFonts w:ascii="Arial Narrow" w:hAnsi="Arial Narrow" w:cs="Arial"/>
          <w:b/>
          <w:szCs w:val="24"/>
        </w:rPr>
        <w:t>12.</w:t>
      </w:r>
      <w:r w:rsidR="003A3B4A">
        <w:rPr>
          <w:rFonts w:ascii="Arial Narrow" w:hAnsi="Arial Narrow" w:cs="Arial"/>
          <w:b/>
          <w:szCs w:val="24"/>
        </w:rPr>
        <w:t>2022</w:t>
      </w:r>
      <w:r w:rsidR="009C5118">
        <w:rPr>
          <w:rFonts w:ascii="Arial Narrow" w:hAnsi="Arial Narrow" w:cs="Arial"/>
          <w:b/>
          <w:szCs w:val="24"/>
        </w:rPr>
        <w:t>. godine</w:t>
      </w:r>
    </w:p>
    <w:p w:rsidR="00160AE7" w:rsidRPr="00BE581B" w:rsidRDefault="00160AE7" w:rsidP="00160AE7">
      <w:pPr>
        <w:ind w:left="1440" w:hanging="1440"/>
        <w:rPr>
          <w:rFonts w:ascii="Arial Narrow" w:hAnsi="Arial Narrow" w:cs="Arial"/>
          <w:b/>
          <w:u w:val="single"/>
        </w:rPr>
      </w:pPr>
      <w:r w:rsidRPr="00BE581B">
        <w:rPr>
          <w:rFonts w:ascii="Arial Narrow" w:hAnsi="Arial Narrow" w:cs="Arial"/>
          <w:b/>
          <w:szCs w:val="24"/>
        </w:rPr>
        <w:tab/>
      </w:r>
      <w:r w:rsidRPr="00BE581B">
        <w:rPr>
          <w:rFonts w:ascii="Arial Narrow" w:hAnsi="Arial Narrow" w:cs="Arial"/>
          <w:b/>
          <w:u w:val="single"/>
        </w:rPr>
        <w:t>P o t v r d a,  izdaje se</w:t>
      </w:r>
    </w:p>
    <w:p w:rsidR="00160AE7" w:rsidRPr="00BE581B" w:rsidRDefault="00160AE7" w:rsidP="00160AE7">
      <w:pPr>
        <w:ind w:left="144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(sukladno tč. 12. Popisa relevantne dokumentacije - Uz listu neregistriranih igrača</w:t>
      </w:r>
      <w:r w:rsidR="003573CB" w:rsidRPr="00BE581B">
        <w:rPr>
          <w:rFonts w:ascii="Arial Narrow" w:hAnsi="Arial Narrow" w:cs="Arial"/>
          <w:b/>
        </w:rPr>
        <w:t>, Uputa za prijavitelje programa na Javni poziv</w:t>
      </w:r>
      <w:r w:rsidR="009C5118">
        <w:rPr>
          <w:rFonts w:ascii="Arial Narrow" w:hAnsi="Arial Narrow" w:cs="Arial"/>
          <w:b/>
        </w:rPr>
        <w:t>)</w:t>
      </w:r>
    </w:p>
    <w:p w:rsidR="00160AE7" w:rsidRPr="00945627" w:rsidRDefault="00160AE7" w:rsidP="00B543D3">
      <w:pPr>
        <w:pBdr>
          <w:bottom w:val="single" w:sz="4" w:space="1" w:color="0070C0"/>
        </w:pBdr>
        <w:ind w:left="1440" w:hanging="1440"/>
        <w:rPr>
          <w:rFonts w:ascii="Arial Narrow" w:hAnsi="Arial Narrow" w:cs="Arial"/>
          <w:b/>
        </w:rPr>
      </w:pPr>
    </w:p>
    <w:p w:rsidR="00B543D3" w:rsidRDefault="00B543D3" w:rsidP="00DE0BE8">
      <w:pPr>
        <w:rPr>
          <w:rFonts w:ascii="Arial Narrow" w:hAnsi="Arial Narrow" w:cs="Arial"/>
        </w:rPr>
      </w:pPr>
    </w:p>
    <w:p w:rsidR="000059CB" w:rsidRDefault="000059CB" w:rsidP="00B543D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 Narrow" w:hAnsi="Arial Narrow" w:cs="Arial"/>
        </w:rPr>
      </w:pPr>
    </w:p>
    <w:p w:rsidR="00B543D3" w:rsidRDefault="00B543D3" w:rsidP="00B543D3">
      <w:pPr>
        <w:spacing w:before="0"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(Naziv kluba-članice Zajednice)</w:t>
      </w:r>
    </w:p>
    <w:p w:rsidR="00B543D3" w:rsidRDefault="00B543D3" w:rsidP="00DE0BE8">
      <w:pPr>
        <w:spacing w:before="0" w:after="0"/>
        <w:rPr>
          <w:rFonts w:ascii="Arial Narrow" w:hAnsi="Arial Narrow" w:cs="Arial"/>
        </w:rPr>
      </w:pPr>
    </w:p>
    <w:p w:rsidR="00DE0BE8" w:rsidRPr="00E90A00" w:rsidRDefault="003573CB" w:rsidP="00DE0BE8">
      <w:pPr>
        <w:spacing w:before="0"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</w:t>
      </w:r>
      <w:r w:rsidRPr="003573CB">
        <w:rPr>
          <w:rFonts w:ascii="Arial Narrow" w:hAnsi="Arial Narrow" w:cs="Arial"/>
          <w:b/>
        </w:rPr>
        <w:t>tč. 12.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Popisa relevantne dokumentacije - Uz listu neregistriranih igrača</w:t>
      </w:r>
      <w:r>
        <w:rPr>
          <w:rFonts w:ascii="Arial Narrow" w:hAnsi="Arial Narrow" w:cs="Arial"/>
        </w:rPr>
        <w:t xml:space="preserve"> Uputa za prijavitelje programa na Javni poziv, potvrđuje se </w:t>
      </w:r>
      <w:r w:rsidR="00160AE7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igrači</w:t>
      </w:r>
      <w:r w:rsidR="009C5118">
        <w:rPr>
          <w:rFonts w:ascii="Arial Narrow" w:hAnsi="Arial Narrow" w:cs="Arial"/>
        </w:rPr>
        <w:t xml:space="preserve"> – </w:t>
      </w:r>
      <w:r w:rsidR="009C5118" w:rsidRPr="009C5118">
        <w:rPr>
          <w:rFonts w:ascii="Arial Narrow" w:hAnsi="Arial Narrow" w:cs="Arial"/>
          <w:b/>
        </w:rPr>
        <w:t xml:space="preserve">polaznici </w:t>
      </w:r>
      <w:r w:rsidR="00E90A00">
        <w:rPr>
          <w:rFonts w:ascii="Arial Narrow" w:hAnsi="Arial Narrow" w:cs="Arial"/>
          <w:b/>
        </w:rPr>
        <w:t>športskih škola</w:t>
      </w:r>
      <w:r>
        <w:rPr>
          <w:rFonts w:ascii="Arial Narrow" w:hAnsi="Arial Narrow" w:cs="Arial"/>
        </w:rPr>
        <w:t xml:space="preserve"> </w:t>
      </w:r>
      <w:r w:rsidR="009C5118">
        <w:rPr>
          <w:rFonts w:ascii="Arial Narrow" w:hAnsi="Arial Narrow" w:cs="Arial"/>
        </w:rPr>
        <w:t xml:space="preserve">koji su </w:t>
      </w:r>
      <w:r>
        <w:rPr>
          <w:rFonts w:ascii="Arial Narrow" w:hAnsi="Arial Narrow" w:cs="Arial"/>
        </w:rPr>
        <w:t xml:space="preserve">navedeni u </w:t>
      </w:r>
      <w:r w:rsidR="00BB4287">
        <w:rPr>
          <w:rFonts w:ascii="Arial Narrow" w:hAnsi="Arial Narrow" w:cs="Arial"/>
        </w:rPr>
        <w:t xml:space="preserve">niže </w:t>
      </w:r>
      <w:r>
        <w:rPr>
          <w:rFonts w:ascii="Arial Narrow" w:hAnsi="Arial Narrow" w:cs="Arial"/>
        </w:rPr>
        <w:t>priloženoj listi članova Klu</w:t>
      </w:r>
      <w:r w:rsidR="009C5118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a</w:t>
      </w:r>
      <w:r w:rsidR="00E90A00">
        <w:rPr>
          <w:rFonts w:ascii="Arial Narrow" w:hAnsi="Arial Narrow" w:cs="Arial"/>
        </w:rPr>
        <w:t xml:space="preserve"> a</w:t>
      </w:r>
      <w:r>
        <w:rPr>
          <w:rFonts w:ascii="Arial Narrow" w:hAnsi="Arial Narrow" w:cs="Arial"/>
        </w:rPr>
        <w:t xml:space="preserve"> </w:t>
      </w:r>
      <w:r w:rsidRPr="003573CB">
        <w:rPr>
          <w:rFonts w:ascii="Arial Narrow" w:hAnsi="Arial Narrow" w:cs="Arial"/>
          <w:b/>
        </w:rPr>
        <w:t>nisu registrirani</w:t>
      </w:r>
      <w:r w:rsidR="00E90A00">
        <w:rPr>
          <w:rFonts w:ascii="Arial Narrow" w:hAnsi="Arial Narrow" w:cs="Arial"/>
        </w:rPr>
        <w:t xml:space="preserve"> od strane matičnog saveza</w:t>
      </w:r>
      <w:r>
        <w:rPr>
          <w:rFonts w:ascii="Arial Narrow" w:hAnsi="Arial Narrow" w:cs="Arial"/>
        </w:rPr>
        <w:t xml:space="preserve">, </w:t>
      </w:r>
      <w:r w:rsidR="009C5118">
        <w:rPr>
          <w:rFonts w:ascii="Arial Narrow" w:hAnsi="Arial Narrow" w:cs="Arial"/>
        </w:rPr>
        <w:t>te da sudjeluju u</w:t>
      </w:r>
      <w:r w:rsidR="00E90A00">
        <w:rPr>
          <w:rFonts w:ascii="Arial Narrow" w:hAnsi="Arial Narrow" w:cs="Arial"/>
        </w:rPr>
        <w:t xml:space="preserve"> športskoj edukaciji i natjecanjima</w:t>
      </w:r>
      <w:r w:rsidR="009C5118">
        <w:rPr>
          <w:rFonts w:ascii="Arial Narrow" w:hAnsi="Arial Narrow" w:cs="Arial"/>
        </w:rPr>
        <w:t xml:space="preserve"> </w:t>
      </w:r>
      <w:r w:rsidR="009C5118" w:rsidRPr="00E90A00">
        <w:rPr>
          <w:rFonts w:ascii="Arial Narrow" w:hAnsi="Arial Narrow" w:cs="Arial"/>
        </w:rPr>
        <w:t>za koja natjecanja nije potrebno imati registraciju</w:t>
      </w:r>
      <w:r w:rsidR="00C90FFF" w:rsidRPr="00E90A00">
        <w:rPr>
          <w:rFonts w:ascii="Arial Narrow" w:hAnsi="Arial Narrow" w:cs="Arial"/>
        </w:rPr>
        <w:t xml:space="preserve"> po propisi</w:t>
      </w:r>
      <w:r w:rsidR="00E90A00" w:rsidRPr="00E90A00">
        <w:rPr>
          <w:rFonts w:ascii="Arial Narrow" w:hAnsi="Arial Narrow" w:cs="Arial"/>
        </w:rPr>
        <w:t>ma matičnog saveza</w:t>
      </w:r>
    </w:p>
    <w:p w:rsidR="003573CB" w:rsidRDefault="003573CB" w:rsidP="00DE0BE8">
      <w:pPr>
        <w:spacing w:before="0" w:after="0"/>
        <w:rPr>
          <w:rFonts w:ascii="Arial Narrow" w:hAnsi="Arial Narrow" w:cs="Arial"/>
        </w:rPr>
      </w:pPr>
    </w:p>
    <w:p w:rsidR="003573CB" w:rsidRPr="00BE581B" w:rsidRDefault="00BE581B" w:rsidP="00DE0BE8">
      <w:pPr>
        <w:spacing w:before="0" w:after="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Lista članova Kluba koji nisu registrirani</w:t>
      </w:r>
    </w:p>
    <w:tbl>
      <w:tblPr>
        <w:tblStyle w:val="Koordinatnamreatabele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276"/>
        <w:gridCol w:w="1438"/>
        <w:gridCol w:w="1709"/>
        <w:gridCol w:w="1247"/>
      </w:tblGrid>
      <w:tr w:rsidR="00AB5C38" w:rsidTr="0093535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AB5C38" w:rsidRPr="00AB5C38" w:rsidRDefault="00BE581B" w:rsidP="00BE581B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OIB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Datum rođenja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Mjesto stanovanja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Adresa stanovanja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Član od</w:t>
            </w: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</w:tbl>
    <w:p w:rsidR="003573CB" w:rsidRDefault="003573CB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A2724E" w:rsidRDefault="00A2724E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BE581B" w:rsidRPr="003573CB" w:rsidRDefault="00BE581B" w:rsidP="00A2724E">
      <w:pPr>
        <w:spacing w:before="0" w:after="0"/>
        <w:rPr>
          <w:rFonts w:ascii="Arial Narrow" w:hAnsi="Arial Narrow" w:cs="Arial"/>
        </w:rPr>
      </w:pPr>
    </w:p>
    <w:p w:rsidR="00DE0BE8" w:rsidRPr="008D7C8A" w:rsidRDefault="00BE581B" w:rsidP="00DE0BE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DE0BE8" w:rsidRDefault="00DE0BE8" w:rsidP="00DE0BE8">
      <w:pPr>
        <w:ind w:left="5664" w:firstLine="708"/>
        <w:rPr>
          <w:rFonts w:ascii="Arial Narrow" w:hAnsi="Arial Narrow" w:cs="Arial"/>
          <w:b/>
        </w:rPr>
      </w:pPr>
    </w:p>
    <w:p w:rsidR="00DE0BE8" w:rsidRPr="007B1DA4" w:rsidRDefault="00DE0BE8" w:rsidP="00496B64">
      <w:pPr>
        <w:ind w:left="4932" w:firstLine="720"/>
        <w:rPr>
          <w:rFonts w:ascii="Arial Narrow" w:hAnsi="Arial Narrow" w:cs="Arial"/>
          <w:b/>
        </w:rPr>
      </w:pPr>
      <w:r w:rsidRPr="007B1DA4">
        <w:rPr>
          <w:rFonts w:ascii="Arial Narrow" w:hAnsi="Arial Narrow" w:cs="Arial"/>
          <w:b/>
        </w:rPr>
        <w:t>Predsjednik</w:t>
      </w:r>
      <w:r w:rsidR="00496B64">
        <w:rPr>
          <w:rFonts w:ascii="Arial Narrow" w:hAnsi="Arial Narrow" w:cs="Arial"/>
          <w:b/>
        </w:rPr>
        <w:t xml:space="preserve"> kluba-članice Zajednice</w:t>
      </w:r>
    </w:p>
    <w:p w:rsidR="000059CB" w:rsidRPr="00B471F5" w:rsidRDefault="00496B64" w:rsidP="00B543D3">
      <w:pPr>
        <w:ind w:left="4932" w:firstLine="720"/>
        <w:rPr>
          <w:rFonts w:ascii="Arial" w:hAnsi="Arial" w:cs="Arial"/>
          <w:i/>
        </w:rPr>
      </w:pPr>
      <w:r>
        <w:rPr>
          <w:rFonts w:ascii="Arial Narrow" w:hAnsi="Arial Narrow" w:cs="Arial"/>
          <w:i/>
        </w:rPr>
        <w:t>_______________________________</w:t>
      </w:r>
    </w:p>
    <w:sectPr w:rsidR="000059CB" w:rsidRPr="00B471F5" w:rsidSect="00BD5680">
      <w:footerReference w:type="default" r:id="rId9"/>
      <w:headerReference w:type="first" r:id="rId10"/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56" w:rsidRDefault="00520656">
      <w:r>
        <w:separator/>
      </w:r>
    </w:p>
  </w:endnote>
  <w:endnote w:type="continuationSeparator" w:id="0">
    <w:p w:rsidR="00520656" w:rsidRDefault="0052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BD" w:rsidRDefault="00E73EA4">
    <w:pPr>
      <w:pStyle w:val="Podnoje"/>
      <w:spacing w:before="0" w:after="0"/>
      <w:jc w:val="right"/>
    </w:pPr>
    <w:r>
      <w:rPr>
        <w:rStyle w:val="Brojstranice"/>
        <w:rFonts w:ascii="Times New Roman" w:hAnsi="Times New Roman"/>
        <w:sz w:val="16"/>
      </w:rPr>
      <w:fldChar w:fldCharType="begin"/>
    </w:r>
    <w:r w:rsidR="00CA2DBD">
      <w:rPr>
        <w:rStyle w:val="Brojstranice"/>
        <w:rFonts w:ascii="Times New Roman" w:hAnsi="Times New Roman"/>
        <w:sz w:val="16"/>
      </w:rPr>
      <w:instrText xml:space="preserve"> PAGE </w:instrText>
    </w:r>
    <w:r>
      <w:rPr>
        <w:rStyle w:val="Brojstranice"/>
        <w:rFonts w:ascii="Times New Roman" w:hAnsi="Times New Roman"/>
        <w:sz w:val="16"/>
      </w:rPr>
      <w:fldChar w:fldCharType="separate"/>
    </w:r>
    <w:r w:rsidR="00B543D3">
      <w:rPr>
        <w:rStyle w:val="Brojstranice"/>
        <w:rFonts w:ascii="Times New Roman" w:hAnsi="Times New Roman"/>
        <w:noProof/>
        <w:sz w:val="16"/>
      </w:rPr>
      <w:t>2</w:t>
    </w:r>
    <w:r>
      <w:rPr>
        <w:rStyle w:val="Brojstranice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56" w:rsidRDefault="00520656">
      <w:r>
        <w:separator/>
      </w:r>
    </w:p>
  </w:footnote>
  <w:footnote w:type="continuationSeparator" w:id="0">
    <w:p w:rsidR="00520656" w:rsidRDefault="0052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Default="000032D8" w:rsidP="000032D8">
    <w:pPr>
      <w:spacing w:before="0" w:after="0"/>
      <w:ind w:left="1440" w:firstLine="720"/>
      <w:rPr>
        <w:rFonts w:ascii="Arial" w:hAnsi="Arial" w:cs="Arial"/>
        <w:b/>
        <w:szCs w:val="24"/>
        <w:lang w:val="de-DE"/>
      </w:rPr>
    </w:pPr>
    <w:r w:rsidRPr="000032D8"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-635</wp:posOffset>
          </wp:positionV>
          <wp:extent cx="1125220" cy="1095375"/>
          <wp:effectExtent l="19050" t="0" r="0" b="0"/>
          <wp:wrapThrough wrapText="bothSides">
            <wp:wrapPolygon edited="0">
              <wp:start x="-366" y="0"/>
              <wp:lineTo x="-366" y="21412"/>
              <wp:lineTo x="21576" y="21412"/>
              <wp:lineTo x="21576" y="0"/>
              <wp:lineTo x="-366" y="0"/>
            </wp:wrapPolygon>
          </wp:wrapThrough>
          <wp:docPr id="6" name="Slika 2" descr="Logo-Ribola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ibola 0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2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DBD" w:rsidRPr="007C2FEA">
      <w:rPr>
        <w:rFonts w:ascii="Arial" w:hAnsi="Arial" w:cs="Arial"/>
        <w:b/>
        <w:szCs w:val="24"/>
        <w:lang w:val="de-DE"/>
      </w:rPr>
      <w:t>RUKOMETNI KLUB</w:t>
    </w:r>
  </w:p>
  <w:p w:rsidR="00CA2DBD" w:rsidRPr="007C2FEA" w:rsidRDefault="008C2483" w:rsidP="000032D8">
    <w:pPr>
      <w:spacing w:before="0" w:after="0"/>
      <w:ind w:left="1440" w:firstLine="720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szCs w:val="24"/>
        <w:lang w:val="de-DE"/>
      </w:rPr>
      <w:t>RIBOLA</w:t>
    </w:r>
    <w:r w:rsidR="00D41B7B" w:rsidRPr="007C2FEA">
      <w:rPr>
        <w:rFonts w:ascii="Arial" w:hAnsi="Arial" w:cs="Arial"/>
        <w:b/>
        <w:szCs w:val="24"/>
        <w:lang w:val="de-DE"/>
      </w:rPr>
      <w:t xml:space="preserve"> KAŠTELA</w:t>
    </w:r>
  </w:p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21213 K</w:t>
    </w:r>
    <w:r w:rsidR="00D41B7B" w:rsidRPr="007C2FEA">
      <w:rPr>
        <w:rFonts w:ascii="Arial" w:hAnsi="Arial" w:cs="Arial"/>
        <w:sz w:val="18"/>
        <w:szCs w:val="18"/>
      </w:rPr>
      <w:t>AŠTEL GOMILICA, A.B.ŠIMIĆA 21</w:t>
    </w:r>
  </w:p>
  <w:p w:rsidR="007C2FEA" w:rsidRPr="007C2FEA" w:rsidRDefault="00CA2DBD" w:rsidP="000032D8">
    <w:pPr>
      <w:spacing w:before="0" w:after="0"/>
      <w:ind w:left="216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Matični broj: 3435121</w:t>
    </w:r>
    <w:r w:rsidR="006F7601" w:rsidRPr="007C2FEA">
      <w:rPr>
        <w:rFonts w:ascii="Arial" w:hAnsi="Arial" w:cs="Arial"/>
        <w:sz w:val="18"/>
        <w:szCs w:val="18"/>
      </w:rPr>
      <w:t xml:space="preserve">, </w:t>
    </w:r>
    <w:r w:rsidR="007C2FEA" w:rsidRPr="007C2FEA">
      <w:rPr>
        <w:rFonts w:ascii="Arial" w:hAnsi="Arial" w:cs="Arial"/>
        <w:sz w:val="18"/>
        <w:szCs w:val="18"/>
      </w:rPr>
      <w:t>OIB: 36633688150</w:t>
    </w:r>
  </w:p>
  <w:p w:rsidR="00CA2DBD" w:rsidRDefault="006F7601" w:rsidP="000032D8">
    <w:pPr>
      <w:spacing w:before="0" w:after="0"/>
      <w:ind w:left="216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 xml:space="preserve">IBAN: </w:t>
    </w:r>
    <w:r w:rsidR="00672DA3" w:rsidRPr="007C2FEA">
      <w:rPr>
        <w:rFonts w:ascii="Arial" w:hAnsi="Arial" w:cs="Arial"/>
        <w:sz w:val="18"/>
        <w:szCs w:val="18"/>
      </w:rPr>
      <w:t>HR 61236000</w:t>
    </w:r>
    <w:r w:rsidR="007C2FEA" w:rsidRPr="007C2FEA">
      <w:rPr>
        <w:rFonts w:ascii="Arial" w:hAnsi="Arial" w:cs="Arial"/>
        <w:sz w:val="18"/>
        <w:szCs w:val="18"/>
      </w:rPr>
      <w:t>01101329706</w:t>
    </w:r>
  </w:p>
  <w:p w:rsidR="00CA2DBD" w:rsidRPr="007C2FEA" w:rsidRDefault="00133072" w:rsidP="000032D8">
    <w:pPr>
      <w:spacing w:before="160" w:after="0"/>
      <w:ind w:left="21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1357630</wp:posOffset>
              </wp:positionH>
              <wp:positionV relativeFrom="paragraph">
                <wp:posOffset>46990</wp:posOffset>
              </wp:positionV>
              <wp:extent cx="4638040" cy="0"/>
              <wp:effectExtent l="5080" t="8890" r="5080" b="1016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8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pt,3.7pt" to="472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VU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">
              <w10:wrap type="topAndBottom"/>
            </v:line>
          </w:pict>
        </mc:Fallback>
      </mc:AlternateContent>
    </w:r>
    <w:r w:rsidR="00CA2DBD" w:rsidRPr="007C2FEA">
      <w:rPr>
        <w:rFonts w:ascii="Arial" w:hAnsi="Arial" w:cs="Arial"/>
        <w:sz w:val="18"/>
        <w:szCs w:val="18"/>
      </w:rPr>
      <w:t>tel/fax: +385 (0) 21 223 220</w:t>
    </w:r>
  </w:p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GSM: +385 98 933 2348</w:t>
    </w:r>
  </w:p>
  <w:p w:rsidR="00CA2DBD" w:rsidRDefault="00133072">
    <w:pPr>
      <w:spacing w:before="0" w:after="0"/>
      <w:ind w:left="1440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93980</wp:posOffset>
              </wp:positionV>
              <wp:extent cx="6339205" cy="0"/>
              <wp:effectExtent l="8890" t="8255" r="5080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2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7.4pt" to="472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DifTJZ5O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">
              <w10:wrap type="topAndBottom"/>
            </v:line>
          </w:pict>
        </mc:Fallback>
      </mc:AlternateContent>
    </w:r>
  </w:p>
  <w:p w:rsidR="00CA2DBD" w:rsidRDefault="00CA2DBD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slov1"/>
      <w:lvlText w:val="%1."/>
      <w:legacy w:legacy="1" w:legacySpace="0" w:legacyIndent="0"/>
      <w:lvlJc w:val="left"/>
      <w:pPr>
        <w:ind w:left="340" w:firstLine="0"/>
      </w:pPr>
    </w:lvl>
    <w:lvl w:ilvl="1">
      <w:start w:val="1"/>
      <w:numFmt w:val="decimal"/>
      <w:pStyle w:val="Naslov2"/>
      <w:lvlText w:val="%1.%2."/>
      <w:legacy w:legacy="1" w:legacySpace="0" w:legacyIndent="708"/>
      <w:lvlJc w:val="left"/>
      <w:pPr>
        <w:ind w:left="680" w:hanging="708"/>
      </w:pPr>
    </w:lvl>
    <w:lvl w:ilvl="2">
      <w:start w:val="1"/>
      <w:numFmt w:val="decimal"/>
      <w:pStyle w:val="Naslov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Naslov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Naslov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Naslov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Naslov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Naslov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Naslov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>
    <w:nsid w:val="01607108"/>
    <w:multiLevelType w:val="hybridMultilevel"/>
    <w:tmpl w:val="3F7C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859A3"/>
    <w:multiLevelType w:val="hybridMultilevel"/>
    <w:tmpl w:val="83ACE41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40679"/>
    <w:multiLevelType w:val="hybridMultilevel"/>
    <w:tmpl w:val="E85EF38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43135"/>
    <w:multiLevelType w:val="hybridMultilevel"/>
    <w:tmpl w:val="766EC92C"/>
    <w:lvl w:ilvl="0" w:tplc="7E2038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637F6"/>
    <w:multiLevelType w:val="hybridMultilevel"/>
    <w:tmpl w:val="7FD8F25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346BBF"/>
    <w:multiLevelType w:val="hybridMultilevel"/>
    <w:tmpl w:val="4D145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B0DAB"/>
    <w:multiLevelType w:val="hybridMultilevel"/>
    <w:tmpl w:val="366ADDB4"/>
    <w:lvl w:ilvl="0" w:tplc="A18AB9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2BF33CC"/>
    <w:multiLevelType w:val="hybridMultilevel"/>
    <w:tmpl w:val="649AE06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81F74"/>
    <w:multiLevelType w:val="singleLevel"/>
    <w:tmpl w:val="AA2853F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A621ECF"/>
    <w:multiLevelType w:val="hybridMultilevel"/>
    <w:tmpl w:val="54F23BEA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D10D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3BE49D7"/>
    <w:multiLevelType w:val="singleLevel"/>
    <w:tmpl w:val="EAA6A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CB64F8"/>
    <w:multiLevelType w:val="hybridMultilevel"/>
    <w:tmpl w:val="A9F24C2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1A1561"/>
    <w:multiLevelType w:val="hybridMultilevel"/>
    <w:tmpl w:val="0E90E83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13ACE"/>
    <w:multiLevelType w:val="hybridMultilevel"/>
    <w:tmpl w:val="54EC67CE"/>
    <w:lvl w:ilvl="0" w:tplc="AEA0D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C9195C"/>
    <w:multiLevelType w:val="multilevel"/>
    <w:tmpl w:val="4E3E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47013B3D"/>
    <w:multiLevelType w:val="hybridMultilevel"/>
    <w:tmpl w:val="CCE04F4A"/>
    <w:lvl w:ilvl="0" w:tplc="BFDCEA0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281579"/>
    <w:multiLevelType w:val="hybridMultilevel"/>
    <w:tmpl w:val="EDFC9D38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E817AD"/>
    <w:multiLevelType w:val="hybridMultilevel"/>
    <w:tmpl w:val="8BC6A5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AB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2317A"/>
    <w:multiLevelType w:val="hybridMultilevel"/>
    <w:tmpl w:val="B1BE4FD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33218"/>
    <w:multiLevelType w:val="hybridMultilevel"/>
    <w:tmpl w:val="19B80060"/>
    <w:lvl w:ilvl="0" w:tplc="E2184FD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4CBC"/>
    <w:multiLevelType w:val="hybridMultilevel"/>
    <w:tmpl w:val="63CE4302"/>
    <w:lvl w:ilvl="0" w:tplc="0CD25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84FFE"/>
    <w:multiLevelType w:val="hybridMultilevel"/>
    <w:tmpl w:val="988A9398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87C01"/>
    <w:multiLevelType w:val="hybridMultilevel"/>
    <w:tmpl w:val="FE64023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6B5F03"/>
    <w:multiLevelType w:val="singleLevel"/>
    <w:tmpl w:val="A18AB9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E52DB8"/>
    <w:multiLevelType w:val="hybridMultilevel"/>
    <w:tmpl w:val="3B44FEE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742846"/>
    <w:multiLevelType w:val="multilevel"/>
    <w:tmpl w:val="7960DAF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1A82F6F"/>
    <w:multiLevelType w:val="multilevel"/>
    <w:tmpl w:val="8892D044"/>
    <w:lvl w:ilvl="0">
      <w:start w:val="1"/>
      <w:numFmt w:val="upperRoman"/>
      <w:lvlText w:val="%1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21E52FC"/>
    <w:multiLevelType w:val="hybridMultilevel"/>
    <w:tmpl w:val="996068AE"/>
    <w:lvl w:ilvl="0" w:tplc="ECCE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93DEA"/>
    <w:multiLevelType w:val="multilevel"/>
    <w:tmpl w:val="8C98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4944666"/>
    <w:multiLevelType w:val="hybridMultilevel"/>
    <w:tmpl w:val="082A7E0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191EFF"/>
    <w:multiLevelType w:val="hybridMultilevel"/>
    <w:tmpl w:val="8EC0021A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C5946"/>
    <w:multiLevelType w:val="hybridMultilevel"/>
    <w:tmpl w:val="41B0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F5DAC"/>
    <w:multiLevelType w:val="singleLevel"/>
    <w:tmpl w:val="8E3288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89E0C4B"/>
    <w:multiLevelType w:val="hybridMultilevel"/>
    <w:tmpl w:val="B7F006B2"/>
    <w:lvl w:ilvl="0" w:tplc="00FAB6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2346BD"/>
    <w:multiLevelType w:val="hybridMultilevel"/>
    <w:tmpl w:val="FBC44310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5"/>
  </w:num>
  <w:num w:numId="5">
    <w:abstractNumId w:val="19"/>
  </w:num>
  <w:num w:numId="6">
    <w:abstractNumId w:val="10"/>
  </w:num>
  <w:num w:numId="7">
    <w:abstractNumId w:val="36"/>
  </w:num>
  <w:num w:numId="8">
    <w:abstractNumId w:val="7"/>
  </w:num>
  <w:num w:numId="9">
    <w:abstractNumId w:val="17"/>
  </w:num>
  <w:num w:numId="10">
    <w:abstractNumId w:val="35"/>
  </w:num>
  <w:num w:numId="11">
    <w:abstractNumId w:val="9"/>
  </w:num>
  <w:num w:numId="12">
    <w:abstractNumId w:val="33"/>
  </w:num>
  <w:num w:numId="13">
    <w:abstractNumId w:val="14"/>
  </w:num>
  <w:num w:numId="14">
    <w:abstractNumId w:val="31"/>
  </w:num>
  <w:num w:numId="15">
    <w:abstractNumId w:val="28"/>
  </w:num>
  <w:num w:numId="16">
    <w:abstractNumId w:val="24"/>
  </w:num>
  <w:num w:numId="17">
    <w:abstractNumId w:val="6"/>
  </w:num>
  <w:num w:numId="18">
    <w:abstractNumId w:val="21"/>
  </w:num>
  <w:num w:numId="19">
    <w:abstractNumId w:val="29"/>
  </w:num>
  <w:num w:numId="20">
    <w:abstractNumId w:val="15"/>
  </w:num>
  <w:num w:numId="21">
    <w:abstractNumId w:val="30"/>
  </w:num>
  <w:num w:numId="22">
    <w:abstractNumId w:val="26"/>
  </w:num>
  <w:num w:numId="23">
    <w:abstractNumId w:val="5"/>
  </w:num>
  <w:num w:numId="24">
    <w:abstractNumId w:val="20"/>
  </w:num>
  <w:num w:numId="25">
    <w:abstractNumId w:val="27"/>
  </w:num>
  <w:num w:numId="26">
    <w:abstractNumId w:val="18"/>
  </w:num>
  <w:num w:numId="27">
    <w:abstractNumId w:val="3"/>
  </w:num>
  <w:num w:numId="28">
    <w:abstractNumId w:val="13"/>
  </w:num>
  <w:num w:numId="29">
    <w:abstractNumId w:val="23"/>
  </w:num>
  <w:num w:numId="30">
    <w:abstractNumId w:val="16"/>
  </w:num>
  <w:num w:numId="31">
    <w:abstractNumId w:val="2"/>
  </w:num>
  <w:num w:numId="32">
    <w:abstractNumId w:val="32"/>
  </w:num>
  <w:num w:numId="33">
    <w:abstractNumId w:val="8"/>
  </w:num>
  <w:num w:numId="34">
    <w:abstractNumId w:val="11"/>
  </w:num>
  <w:num w:numId="35">
    <w:abstractNumId w:val="4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DA"/>
    <w:rsid w:val="00000ECF"/>
    <w:rsid w:val="000032D8"/>
    <w:rsid w:val="000059CB"/>
    <w:rsid w:val="00005F6A"/>
    <w:rsid w:val="000141F2"/>
    <w:rsid w:val="00014638"/>
    <w:rsid w:val="0005034C"/>
    <w:rsid w:val="000603EF"/>
    <w:rsid w:val="00061212"/>
    <w:rsid w:val="0006216D"/>
    <w:rsid w:val="00070F5E"/>
    <w:rsid w:val="00095B1B"/>
    <w:rsid w:val="00097BAE"/>
    <w:rsid w:val="000A16A8"/>
    <w:rsid w:val="000A5178"/>
    <w:rsid w:val="000B2BD9"/>
    <w:rsid w:val="000B3B6B"/>
    <w:rsid w:val="000C05DF"/>
    <w:rsid w:val="000C4627"/>
    <w:rsid w:val="000D2141"/>
    <w:rsid w:val="000E36CC"/>
    <w:rsid w:val="000F14E4"/>
    <w:rsid w:val="000F5D91"/>
    <w:rsid w:val="00101019"/>
    <w:rsid w:val="001241E2"/>
    <w:rsid w:val="00133072"/>
    <w:rsid w:val="00135FAC"/>
    <w:rsid w:val="00145B74"/>
    <w:rsid w:val="00160AE7"/>
    <w:rsid w:val="001640F9"/>
    <w:rsid w:val="00166993"/>
    <w:rsid w:val="00180A2C"/>
    <w:rsid w:val="001909CA"/>
    <w:rsid w:val="00190B5A"/>
    <w:rsid w:val="001A3109"/>
    <w:rsid w:val="001A34C2"/>
    <w:rsid w:val="001A3613"/>
    <w:rsid w:val="001A68FB"/>
    <w:rsid w:val="001B3EB2"/>
    <w:rsid w:val="001B475F"/>
    <w:rsid w:val="001C2DF7"/>
    <w:rsid w:val="001C4A3F"/>
    <w:rsid w:val="001C7DB0"/>
    <w:rsid w:val="001D392B"/>
    <w:rsid w:val="001D68FB"/>
    <w:rsid w:val="001E02B2"/>
    <w:rsid w:val="001E0F4E"/>
    <w:rsid w:val="00201555"/>
    <w:rsid w:val="0020159E"/>
    <w:rsid w:val="002058F9"/>
    <w:rsid w:val="00223283"/>
    <w:rsid w:val="00223B81"/>
    <w:rsid w:val="00234BC1"/>
    <w:rsid w:val="00235C1D"/>
    <w:rsid w:val="00252A0B"/>
    <w:rsid w:val="0026244C"/>
    <w:rsid w:val="0028338E"/>
    <w:rsid w:val="00285781"/>
    <w:rsid w:val="002870B5"/>
    <w:rsid w:val="002C11A0"/>
    <w:rsid w:val="002C5787"/>
    <w:rsid w:val="002C660C"/>
    <w:rsid w:val="003024CA"/>
    <w:rsid w:val="00302B55"/>
    <w:rsid w:val="0032042E"/>
    <w:rsid w:val="0032417A"/>
    <w:rsid w:val="00330CFF"/>
    <w:rsid w:val="003333EF"/>
    <w:rsid w:val="00337790"/>
    <w:rsid w:val="00343983"/>
    <w:rsid w:val="003573CB"/>
    <w:rsid w:val="00371A2C"/>
    <w:rsid w:val="003724D9"/>
    <w:rsid w:val="0038029C"/>
    <w:rsid w:val="003A191A"/>
    <w:rsid w:val="003A3B4A"/>
    <w:rsid w:val="003B1ADF"/>
    <w:rsid w:val="003B2B86"/>
    <w:rsid w:val="003D0D78"/>
    <w:rsid w:val="0040386C"/>
    <w:rsid w:val="00405357"/>
    <w:rsid w:val="00411A6B"/>
    <w:rsid w:val="0041393F"/>
    <w:rsid w:val="00424B8E"/>
    <w:rsid w:val="00430D71"/>
    <w:rsid w:val="00437721"/>
    <w:rsid w:val="0043784C"/>
    <w:rsid w:val="00456867"/>
    <w:rsid w:val="00456DD9"/>
    <w:rsid w:val="0046390E"/>
    <w:rsid w:val="00466CE6"/>
    <w:rsid w:val="004742DA"/>
    <w:rsid w:val="00482980"/>
    <w:rsid w:val="0049125F"/>
    <w:rsid w:val="0049309D"/>
    <w:rsid w:val="00496B64"/>
    <w:rsid w:val="004A1782"/>
    <w:rsid w:val="004B4444"/>
    <w:rsid w:val="004D5A4D"/>
    <w:rsid w:val="004D6C40"/>
    <w:rsid w:val="004E7814"/>
    <w:rsid w:val="004F0949"/>
    <w:rsid w:val="004F1BEE"/>
    <w:rsid w:val="00501CF3"/>
    <w:rsid w:val="00520656"/>
    <w:rsid w:val="00522272"/>
    <w:rsid w:val="00522EB7"/>
    <w:rsid w:val="00523BC1"/>
    <w:rsid w:val="00526292"/>
    <w:rsid w:val="005318AE"/>
    <w:rsid w:val="00535C10"/>
    <w:rsid w:val="00537CDF"/>
    <w:rsid w:val="00541E02"/>
    <w:rsid w:val="00541F06"/>
    <w:rsid w:val="005524A5"/>
    <w:rsid w:val="00566CCC"/>
    <w:rsid w:val="00571AD6"/>
    <w:rsid w:val="0058051D"/>
    <w:rsid w:val="00582420"/>
    <w:rsid w:val="0058323B"/>
    <w:rsid w:val="00584149"/>
    <w:rsid w:val="005B18A3"/>
    <w:rsid w:val="005B4C76"/>
    <w:rsid w:val="005C2779"/>
    <w:rsid w:val="005C44AE"/>
    <w:rsid w:val="005D2619"/>
    <w:rsid w:val="00607D3D"/>
    <w:rsid w:val="00621153"/>
    <w:rsid w:val="00621852"/>
    <w:rsid w:val="006245CB"/>
    <w:rsid w:val="006248E0"/>
    <w:rsid w:val="00624947"/>
    <w:rsid w:val="00642D97"/>
    <w:rsid w:val="00644E77"/>
    <w:rsid w:val="00646989"/>
    <w:rsid w:val="006543E3"/>
    <w:rsid w:val="00654EEE"/>
    <w:rsid w:val="00663A70"/>
    <w:rsid w:val="0066570A"/>
    <w:rsid w:val="00672DA3"/>
    <w:rsid w:val="006736CB"/>
    <w:rsid w:val="00675177"/>
    <w:rsid w:val="00684601"/>
    <w:rsid w:val="006860D6"/>
    <w:rsid w:val="00687D0E"/>
    <w:rsid w:val="00692EE1"/>
    <w:rsid w:val="006A5B6B"/>
    <w:rsid w:val="006A65F7"/>
    <w:rsid w:val="006A739A"/>
    <w:rsid w:val="006B1ED5"/>
    <w:rsid w:val="006C4651"/>
    <w:rsid w:val="006C63E9"/>
    <w:rsid w:val="006F5CA0"/>
    <w:rsid w:val="006F7601"/>
    <w:rsid w:val="0071230C"/>
    <w:rsid w:val="007125C8"/>
    <w:rsid w:val="007140D5"/>
    <w:rsid w:val="007320BA"/>
    <w:rsid w:val="00740D8F"/>
    <w:rsid w:val="007446E9"/>
    <w:rsid w:val="0074611A"/>
    <w:rsid w:val="007470E3"/>
    <w:rsid w:val="007560D4"/>
    <w:rsid w:val="00757874"/>
    <w:rsid w:val="00765D2A"/>
    <w:rsid w:val="0077053A"/>
    <w:rsid w:val="00776130"/>
    <w:rsid w:val="00791D13"/>
    <w:rsid w:val="00795C9F"/>
    <w:rsid w:val="00796DC2"/>
    <w:rsid w:val="0079788C"/>
    <w:rsid w:val="007A6AAE"/>
    <w:rsid w:val="007B00C0"/>
    <w:rsid w:val="007B1DA4"/>
    <w:rsid w:val="007B5708"/>
    <w:rsid w:val="007B7DBC"/>
    <w:rsid w:val="007C2FEA"/>
    <w:rsid w:val="007D3E23"/>
    <w:rsid w:val="007D7F3A"/>
    <w:rsid w:val="007E6EE2"/>
    <w:rsid w:val="007F47F9"/>
    <w:rsid w:val="00811AC9"/>
    <w:rsid w:val="00812CD4"/>
    <w:rsid w:val="008217E9"/>
    <w:rsid w:val="008234FD"/>
    <w:rsid w:val="008251EF"/>
    <w:rsid w:val="00841BAB"/>
    <w:rsid w:val="00841D78"/>
    <w:rsid w:val="00853F86"/>
    <w:rsid w:val="00872909"/>
    <w:rsid w:val="008739A0"/>
    <w:rsid w:val="00883843"/>
    <w:rsid w:val="0089433F"/>
    <w:rsid w:val="00897733"/>
    <w:rsid w:val="008A2522"/>
    <w:rsid w:val="008A4DA8"/>
    <w:rsid w:val="008B24A3"/>
    <w:rsid w:val="008B3FC9"/>
    <w:rsid w:val="008B4B81"/>
    <w:rsid w:val="008C02E4"/>
    <w:rsid w:val="008C2483"/>
    <w:rsid w:val="008C565D"/>
    <w:rsid w:val="008E30D0"/>
    <w:rsid w:val="008E5CE7"/>
    <w:rsid w:val="008E6CDF"/>
    <w:rsid w:val="008F48D1"/>
    <w:rsid w:val="008F5574"/>
    <w:rsid w:val="00901B7A"/>
    <w:rsid w:val="00904247"/>
    <w:rsid w:val="009047FD"/>
    <w:rsid w:val="009120C5"/>
    <w:rsid w:val="009272F9"/>
    <w:rsid w:val="00933299"/>
    <w:rsid w:val="00934DF1"/>
    <w:rsid w:val="0093535A"/>
    <w:rsid w:val="00945627"/>
    <w:rsid w:val="00947911"/>
    <w:rsid w:val="009543CF"/>
    <w:rsid w:val="00962297"/>
    <w:rsid w:val="00970C28"/>
    <w:rsid w:val="00974BF4"/>
    <w:rsid w:val="00980206"/>
    <w:rsid w:val="009A3B7F"/>
    <w:rsid w:val="009B666A"/>
    <w:rsid w:val="009B6EAC"/>
    <w:rsid w:val="009C5118"/>
    <w:rsid w:val="009C773A"/>
    <w:rsid w:val="009D0008"/>
    <w:rsid w:val="009D091A"/>
    <w:rsid w:val="009D0F48"/>
    <w:rsid w:val="009E497D"/>
    <w:rsid w:val="00A2724E"/>
    <w:rsid w:val="00A34446"/>
    <w:rsid w:val="00A500E8"/>
    <w:rsid w:val="00A5253D"/>
    <w:rsid w:val="00A57D07"/>
    <w:rsid w:val="00A7023A"/>
    <w:rsid w:val="00A80D87"/>
    <w:rsid w:val="00A929E7"/>
    <w:rsid w:val="00AB1B4B"/>
    <w:rsid w:val="00AB53F1"/>
    <w:rsid w:val="00AB5C38"/>
    <w:rsid w:val="00AC4C92"/>
    <w:rsid w:val="00AC6BAF"/>
    <w:rsid w:val="00AD57B5"/>
    <w:rsid w:val="00AD6DDF"/>
    <w:rsid w:val="00AF184E"/>
    <w:rsid w:val="00AF185F"/>
    <w:rsid w:val="00AF36E9"/>
    <w:rsid w:val="00AF3D09"/>
    <w:rsid w:val="00AF71A7"/>
    <w:rsid w:val="00B038BA"/>
    <w:rsid w:val="00B06B5E"/>
    <w:rsid w:val="00B11D22"/>
    <w:rsid w:val="00B13BDD"/>
    <w:rsid w:val="00B26F01"/>
    <w:rsid w:val="00B407BF"/>
    <w:rsid w:val="00B471F5"/>
    <w:rsid w:val="00B527F7"/>
    <w:rsid w:val="00B53E2C"/>
    <w:rsid w:val="00B543D3"/>
    <w:rsid w:val="00B55C0C"/>
    <w:rsid w:val="00B575E0"/>
    <w:rsid w:val="00B579C8"/>
    <w:rsid w:val="00B648FA"/>
    <w:rsid w:val="00B65FC7"/>
    <w:rsid w:val="00B71CA0"/>
    <w:rsid w:val="00B91200"/>
    <w:rsid w:val="00BA265A"/>
    <w:rsid w:val="00BB4287"/>
    <w:rsid w:val="00BB4DE5"/>
    <w:rsid w:val="00BC153B"/>
    <w:rsid w:val="00BC6B27"/>
    <w:rsid w:val="00BD2D7A"/>
    <w:rsid w:val="00BD5680"/>
    <w:rsid w:val="00BE2436"/>
    <w:rsid w:val="00BE2CF5"/>
    <w:rsid w:val="00BE581B"/>
    <w:rsid w:val="00BE73C3"/>
    <w:rsid w:val="00C03F1E"/>
    <w:rsid w:val="00C04A7D"/>
    <w:rsid w:val="00C26EDD"/>
    <w:rsid w:val="00C3643A"/>
    <w:rsid w:val="00C71C47"/>
    <w:rsid w:val="00C86DF4"/>
    <w:rsid w:val="00C90FFF"/>
    <w:rsid w:val="00CA2DBD"/>
    <w:rsid w:val="00CA6FBD"/>
    <w:rsid w:val="00CB0E0B"/>
    <w:rsid w:val="00CB7049"/>
    <w:rsid w:val="00CB774F"/>
    <w:rsid w:val="00CC2AE0"/>
    <w:rsid w:val="00CD010E"/>
    <w:rsid w:val="00CD2173"/>
    <w:rsid w:val="00CD30BC"/>
    <w:rsid w:val="00CE165E"/>
    <w:rsid w:val="00CE3D0A"/>
    <w:rsid w:val="00CE7C8B"/>
    <w:rsid w:val="00CF0E2A"/>
    <w:rsid w:val="00CF7B03"/>
    <w:rsid w:val="00D05763"/>
    <w:rsid w:val="00D13C90"/>
    <w:rsid w:val="00D221EA"/>
    <w:rsid w:val="00D41B7B"/>
    <w:rsid w:val="00D52EDA"/>
    <w:rsid w:val="00D56A80"/>
    <w:rsid w:val="00D71D67"/>
    <w:rsid w:val="00D7531E"/>
    <w:rsid w:val="00D911C7"/>
    <w:rsid w:val="00DA34A7"/>
    <w:rsid w:val="00DA44DF"/>
    <w:rsid w:val="00DB66A8"/>
    <w:rsid w:val="00DC4E5B"/>
    <w:rsid w:val="00DC705A"/>
    <w:rsid w:val="00DE0BE8"/>
    <w:rsid w:val="00DE4A31"/>
    <w:rsid w:val="00DF46A7"/>
    <w:rsid w:val="00E02608"/>
    <w:rsid w:val="00E03BC7"/>
    <w:rsid w:val="00E10989"/>
    <w:rsid w:val="00E12DD5"/>
    <w:rsid w:val="00E16175"/>
    <w:rsid w:val="00E243CD"/>
    <w:rsid w:val="00E278B7"/>
    <w:rsid w:val="00E36DF4"/>
    <w:rsid w:val="00E41B95"/>
    <w:rsid w:val="00E51C47"/>
    <w:rsid w:val="00E6039C"/>
    <w:rsid w:val="00E62977"/>
    <w:rsid w:val="00E653C9"/>
    <w:rsid w:val="00E710C7"/>
    <w:rsid w:val="00E73EA4"/>
    <w:rsid w:val="00E772E0"/>
    <w:rsid w:val="00E90A00"/>
    <w:rsid w:val="00E97BE2"/>
    <w:rsid w:val="00EA0376"/>
    <w:rsid w:val="00EA2999"/>
    <w:rsid w:val="00EA5D24"/>
    <w:rsid w:val="00EB27DF"/>
    <w:rsid w:val="00ED103A"/>
    <w:rsid w:val="00EE5DDF"/>
    <w:rsid w:val="00EE6F5A"/>
    <w:rsid w:val="00F26452"/>
    <w:rsid w:val="00F315EA"/>
    <w:rsid w:val="00F3363D"/>
    <w:rsid w:val="00F34B13"/>
    <w:rsid w:val="00F369DF"/>
    <w:rsid w:val="00F52AFE"/>
    <w:rsid w:val="00F55340"/>
    <w:rsid w:val="00F61587"/>
    <w:rsid w:val="00F61E5F"/>
    <w:rsid w:val="00F80725"/>
    <w:rsid w:val="00FA291C"/>
    <w:rsid w:val="00FD2DF1"/>
    <w:rsid w:val="00FD3C5B"/>
    <w:rsid w:val="00FD62E0"/>
    <w:rsid w:val="00FF5D1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o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Naslov1">
    <w:name w:val="heading 1"/>
    <w:basedOn w:val="Normalno"/>
    <w:next w:val="Normalno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Naslov2">
    <w:name w:val="heading 2"/>
    <w:basedOn w:val="Normalno"/>
    <w:next w:val="Normalno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Naslov3">
    <w:name w:val="heading 3"/>
    <w:basedOn w:val="Normalno"/>
    <w:next w:val="Normalno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no"/>
    <w:next w:val="Normalno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no"/>
    <w:next w:val="Normalno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slov6">
    <w:name w:val="heading 6"/>
    <w:basedOn w:val="Normalno"/>
    <w:next w:val="Normalno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slov7">
    <w:name w:val="heading 7"/>
    <w:basedOn w:val="Normalno"/>
    <w:next w:val="Normalno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no"/>
    <w:next w:val="Normalno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no"/>
    <w:next w:val="Normalno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rsid w:val="00B06B5E"/>
    <w:pPr>
      <w:tabs>
        <w:tab w:val="center" w:pos="4320"/>
        <w:tab w:val="right" w:pos="8640"/>
      </w:tabs>
    </w:pPr>
  </w:style>
  <w:style w:type="paragraph" w:styleId="Podnoje">
    <w:name w:val="footer"/>
    <w:basedOn w:val="Normalno"/>
    <w:rsid w:val="00B06B5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paragrafa"/>
    <w:rsid w:val="00B06B5E"/>
  </w:style>
  <w:style w:type="character" w:styleId="Referencakomentara">
    <w:name w:val="annotation reference"/>
    <w:semiHidden/>
    <w:rsid w:val="00B06B5E"/>
    <w:rPr>
      <w:sz w:val="16"/>
    </w:rPr>
  </w:style>
  <w:style w:type="paragraph" w:styleId="Spisaksakaraktzaisticanje">
    <w:name w:val="List Bullet"/>
    <w:basedOn w:val="Normalno"/>
    <w:next w:val="Normalno"/>
    <w:rsid w:val="00B06B5E"/>
    <w:pPr>
      <w:spacing w:before="240"/>
      <w:ind w:left="340" w:hanging="340"/>
    </w:pPr>
    <w:rPr>
      <w:b/>
    </w:rPr>
  </w:style>
  <w:style w:type="paragraph" w:styleId="Spisaksakarakterimazaisticanje2">
    <w:name w:val="List Bullet 2"/>
    <w:basedOn w:val="Normalno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no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no"/>
    <w:next w:val="Normalno"/>
    <w:rsid w:val="00B06B5E"/>
    <w:pPr>
      <w:spacing w:before="240"/>
    </w:pPr>
    <w:rPr>
      <w:b/>
    </w:rPr>
  </w:style>
  <w:style w:type="paragraph" w:styleId="Tekstkomentara">
    <w:name w:val="annotation text"/>
    <w:basedOn w:val="Normalno"/>
    <w:semiHidden/>
    <w:rsid w:val="00B06B5E"/>
    <w:rPr>
      <w:sz w:val="20"/>
    </w:rPr>
  </w:style>
  <w:style w:type="paragraph" w:styleId="Tijeloteksta2">
    <w:name w:val="Body Text 2"/>
    <w:basedOn w:val="Normalno"/>
    <w:rsid w:val="00B06B5E"/>
    <w:pPr>
      <w:spacing w:before="0"/>
    </w:pPr>
    <w:rPr>
      <w:rFonts w:ascii="Times New Roman" w:hAnsi="Times New Roman"/>
      <w:lang w:eastAsia="en-US"/>
    </w:rPr>
  </w:style>
  <w:style w:type="paragraph" w:styleId="Paragrafspiska">
    <w:name w:val="List Paragraph"/>
    <w:basedOn w:val="Normalno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Koordinatnamreatabele">
    <w:name w:val="Table Grid"/>
    <w:basedOn w:val="Normalnatabela"/>
    <w:rsid w:val="0022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no"/>
    <w:link w:val="TekstfusnoteZnak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Znak">
    <w:name w:val="Tekst fusnote Znak"/>
    <w:basedOn w:val="Zadanifontparagrafa"/>
    <w:link w:val="Tekstfusnote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Referencafusnote">
    <w:name w:val="footnote reference"/>
    <w:basedOn w:val="Zadanifontparagrafa"/>
    <w:uiPriority w:val="99"/>
    <w:unhideWhenUsed/>
    <w:rsid w:val="006F5CA0"/>
    <w:rPr>
      <w:vertAlign w:val="superscript"/>
    </w:rPr>
  </w:style>
  <w:style w:type="paragraph" w:styleId="Tekstubalonu">
    <w:name w:val="Balloon Text"/>
    <w:basedOn w:val="Normalno"/>
    <w:link w:val="TekstubalonuZnak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rsid w:val="008C2483"/>
    <w:rPr>
      <w:rFonts w:ascii="Tahoma" w:hAnsi="Tahoma" w:cs="Tahoma"/>
      <w:sz w:val="16"/>
      <w:szCs w:val="16"/>
    </w:rPr>
  </w:style>
  <w:style w:type="paragraph" w:styleId="Tijeloteksta">
    <w:name w:val="Body Text"/>
    <w:basedOn w:val="Normalno"/>
    <w:link w:val="TijelotekstaZnak"/>
    <w:rsid w:val="00F55340"/>
  </w:style>
  <w:style w:type="character" w:customStyle="1" w:styleId="TijelotekstaZnak">
    <w:name w:val="Tijelo teksta Znak"/>
    <w:basedOn w:val="Zadanifontparagrafa"/>
    <w:link w:val="Tijeloteksta"/>
    <w:rsid w:val="00F55340"/>
    <w:rPr>
      <w:rFonts w:ascii="Palatino Glad" w:hAnsi="Palatino Gla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o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Naslov1">
    <w:name w:val="heading 1"/>
    <w:basedOn w:val="Normalno"/>
    <w:next w:val="Normalno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Naslov2">
    <w:name w:val="heading 2"/>
    <w:basedOn w:val="Normalno"/>
    <w:next w:val="Normalno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Naslov3">
    <w:name w:val="heading 3"/>
    <w:basedOn w:val="Normalno"/>
    <w:next w:val="Normalno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no"/>
    <w:next w:val="Normalno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no"/>
    <w:next w:val="Normalno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slov6">
    <w:name w:val="heading 6"/>
    <w:basedOn w:val="Normalno"/>
    <w:next w:val="Normalno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slov7">
    <w:name w:val="heading 7"/>
    <w:basedOn w:val="Normalno"/>
    <w:next w:val="Normalno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no"/>
    <w:next w:val="Normalno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no"/>
    <w:next w:val="Normalno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rsid w:val="00B06B5E"/>
    <w:pPr>
      <w:tabs>
        <w:tab w:val="center" w:pos="4320"/>
        <w:tab w:val="right" w:pos="8640"/>
      </w:tabs>
    </w:pPr>
  </w:style>
  <w:style w:type="paragraph" w:styleId="Podnoje">
    <w:name w:val="footer"/>
    <w:basedOn w:val="Normalno"/>
    <w:rsid w:val="00B06B5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paragrafa"/>
    <w:rsid w:val="00B06B5E"/>
  </w:style>
  <w:style w:type="character" w:styleId="Referencakomentara">
    <w:name w:val="annotation reference"/>
    <w:semiHidden/>
    <w:rsid w:val="00B06B5E"/>
    <w:rPr>
      <w:sz w:val="16"/>
    </w:rPr>
  </w:style>
  <w:style w:type="paragraph" w:styleId="Spisaksakaraktzaisticanje">
    <w:name w:val="List Bullet"/>
    <w:basedOn w:val="Normalno"/>
    <w:next w:val="Normalno"/>
    <w:rsid w:val="00B06B5E"/>
    <w:pPr>
      <w:spacing w:before="240"/>
      <w:ind w:left="340" w:hanging="340"/>
    </w:pPr>
    <w:rPr>
      <w:b/>
    </w:rPr>
  </w:style>
  <w:style w:type="paragraph" w:styleId="Spisaksakarakterimazaisticanje2">
    <w:name w:val="List Bullet 2"/>
    <w:basedOn w:val="Normalno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no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no"/>
    <w:next w:val="Normalno"/>
    <w:rsid w:val="00B06B5E"/>
    <w:pPr>
      <w:spacing w:before="240"/>
    </w:pPr>
    <w:rPr>
      <w:b/>
    </w:rPr>
  </w:style>
  <w:style w:type="paragraph" w:styleId="Tekstkomentara">
    <w:name w:val="annotation text"/>
    <w:basedOn w:val="Normalno"/>
    <w:semiHidden/>
    <w:rsid w:val="00B06B5E"/>
    <w:rPr>
      <w:sz w:val="20"/>
    </w:rPr>
  </w:style>
  <w:style w:type="paragraph" w:styleId="Tijeloteksta2">
    <w:name w:val="Body Text 2"/>
    <w:basedOn w:val="Normalno"/>
    <w:rsid w:val="00B06B5E"/>
    <w:pPr>
      <w:spacing w:before="0"/>
    </w:pPr>
    <w:rPr>
      <w:rFonts w:ascii="Times New Roman" w:hAnsi="Times New Roman"/>
      <w:lang w:eastAsia="en-US"/>
    </w:rPr>
  </w:style>
  <w:style w:type="paragraph" w:styleId="Paragrafspiska">
    <w:name w:val="List Paragraph"/>
    <w:basedOn w:val="Normalno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Koordinatnamreatabele">
    <w:name w:val="Table Grid"/>
    <w:basedOn w:val="Normalnatabela"/>
    <w:rsid w:val="0022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no"/>
    <w:link w:val="TekstfusnoteZnak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Znak">
    <w:name w:val="Tekst fusnote Znak"/>
    <w:basedOn w:val="Zadanifontparagrafa"/>
    <w:link w:val="Tekstfusnote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Referencafusnote">
    <w:name w:val="footnote reference"/>
    <w:basedOn w:val="Zadanifontparagrafa"/>
    <w:uiPriority w:val="99"/>
    <w:unhideWhenUsed/>
    <w:rsid w:val="006F5CA0"/>
    <w:rPr>
      <w:vertAlign w:val="superscript"/>
    </w:rPr>
  </w:style>
  <w:style w:type="paragraph" w:styleId="Tekstubalonu">
    <w:name w:val="Balloon Text"/>
    <w:basedOn w:val="Normalno"/>
    <w:link w:val="TekstubalonuZnak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rsid w:val="008C2483"/>
    <w:rPr>
      <w:rFonts w:ascii="Tahoma" w:hAnsi="Tahoma" w:cs="Tahoma"/>
      <w:sz w:val="16"/>
      <w:szCs w:val="16"/>
    </w:rPr>
  </w:style>
  <w:style w:type="paragraph" w:styleId="Tijeloteksta">
    <w:name w:val="Body Text"/>
    <w:basedOn w:val="Normalno"/>
    <w:link w:val="TijelotekstaZnak"/>
    <w:rsid w:val="00F55340"/>
  </w:style>
  <w:style w:type="character" w:customStyle="1" w:styleId="TijelotekstaZnak">
    <w:name w:val="Tijelo teksta Znak"/>
    <w:basedOn w:val="Zadanifontparagrafa"/>
    <w:link w:val="Tijeloteksta"/>
    <w:rsid w:val="00F55340"/>
    <w:rPr>
      <w:rFonts w:ascii="Palatino Glad" w:hAnsi="Palatino Gla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DOPIS_E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A2B21-669E-495C-97B4-522992A3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DOPIS_EN</Template>
  <TotalTime>23</TotalTime>
  <Pages>1</Pages>
  <Words>157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é</vt:lpstr>
    </vt:vector>
  </TitlesOfParts>
  <Company>Elmap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Vilma</dc:creator>
  <cp:lastModifiedBy>Vladimir Malenović</cp:lastModifiedBy>
  <cp:revision>15</cp:revision>
  <cp:lastPrinted>2016-05-12T12:39:00Z</cp:lastPrinted>
  <dcterms:created xsi:type="dcterms:W3CDTF">2017-12-27T17:55:00Z</dcterms:created>
  <dcterms:modified xsi:type="dcterms:W3CDTF">2022-12-14T10:04:00Z</dcterms:modified>
</cp:coreProperties>
</file>