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9"/>
        <w:gridCol w:w="6379"/>
        <w:gridCol w:w="283"/>
        <w:gridCol w:w="2375"/>
      </w:tblGrid>
      <w:tr w:rsidR="00DE0BE8" w:rsidRPr="0079788C" w:rsidTr="00CD30BC">
        <w:trPr>
          <w:gridAfter w:val="1"/>
          <w:wAfter w:w="2375" w:type="dxa"/>
          <w:cantSplit/>
        </w:trPr>
        <w:tc>
          <w:tcPr>
            <w:tcW w:w="249" w:type="dxa"/>
          </w:tcPr>
          <w:p w:rsidR="00DE0BE8" w:rsidRPr="0079788C" w:rsidRDefault="00DE0BE8" w:rsidP="00740D8F">
            <w:pPr>
              <w:pStyle w:val="Header"/>
              <w:tabs>
                <w:tab w:val="clear" w:pos="4320"/>
                <w:tab w:val="clear" w:pos="8640"/>
              </w:tabs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9"/>
            </w:r>
          </w:p>
        </w:tc>
        <w:tc>
          <w:tcPr>
            <w:tcW w:w="6379" w:type="dxa"/>
            <w:vAlign w:val="center"/>
          </w:tcPr>
          <w:p w:rsidR="00FA291C" w:rsidRPr="00DE0BE8" w:rsidRDefault="00FA291C" w:rsidP="00B53E2C">
            <w:pPr>
              <w:jc w:val="center"/>
              <w:rPr>
                <w:rFonts w:ascii="Arial Narrow" w:hAnsi="Arial Narrow"/>
                <w:b/>
                <w:sz w:val="28"/>
                <w:szCs w:val="24"/>
              </w:rPr>
            </w:pPr>
            <w:r w:rsidRPr="00FA291C">
              <w:rPr>
                <w:rFonts w:ascii="Arial Narrow" w:hAnsi="Arial Narrow"/>
                <w:b/>
                <w:szCs w:val="24"/>
              </w:rPr>
              <w:t xml:space="preserve">ZAJEDNICA ŠPORTSKIH </w:t>
            </w:r>
            <w:r w:rsidR="00B53E2C">
              <w:rPr>
                <w:rFonts w:ascii="Arial Narrow" w:hAnsi="Arial Narrow"/>
                <w:b/>
                <w:szCs w:val="24"/>
              </w:rPr>
              <w:t>UDRUGA KAŠTELA</w:t>
            </w:r>
          </w:p>
        </w:tc>
        <w:tc>
          <w:tcPr>
            <w:tcW w:w="283" w:type="dxa"/>
          </w:tcPr>
          <w:p w:rsidR="00DE0BE8" w:rsidRPr="0079788C" w:rsidRDefault="00DE0BE8" w:rsidP="00740D8F">
            <w:pPr>
              <w:spacing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9"/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945627">
            <w:pPr>
              <w:pStyle w:val="podnas"/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FA291C" w:rsidRPr="00105457" w:rsidRDefault="00B53E2C" w:rsidP="00FA291C">
            <w:pPr>
              <w:spacing w:before="0"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Braće radić </w:t>
            </w:r>
            <w:r w:rsidRPr="00F315EA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1b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DE0BE8" w:rsidRPr="00BE581B" w:rsidRDefault="00B53E2C" w:rsidP="0073347E">
            <w:pPr>
              <w:spacing w:before="0" w:after="0"/>
              <w:jc w:val="left"/>
              <w:rPr>
                <w:rFonts w:ascii="Arial Narrow" w:hAnsi="Arial Narrow" w:cs="Arial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sz w:val="20"/>
                <w:szCs w:val="22"/>
              </w:rPr>
              <w:t>PRED-</w:t>
            </w:r>
            <w:r w:rsidR="00DE0BE8" w:rsidRPr="00BE581B">
              <w:rPr>
                <w:rFonts w:ascii="Arial Narrow" w:hAnsi="Arial Narrow" w:cs="Arial"/>
                <w:sz w:val="20"/>
                <w:szCs w:val="22"/>
              </w:rPr>
              <w:t xml:space="preserve">Broj: </w:t>
            </w:r>
            <w:r w:rsidR="00E90A00" w:rsidRPr="0073347E">
              <w:rPr>
                <w:rFonts w:ascii="Arial Narrow" w:hAnsi="Arial Narrow" w:cs="Arial"/>
                <w:color w:val="FF0000"/>
                <w:sz w:val="20"/>
                <w:szCs w:val="22"/>
              </w:rPr>
              <w:t>4.3./202</w:t>
            </w:r>
            <w:r w:rsidR="000E2EAB">
              <w:rPr>
                <w:rFonts w:ascii="Arial Narrow" w:hAnsi="Arial Narrow" w:cs="Arial"/>
                <w:color w:val="FF0000"/>
                <w:sz w:val="20"/>
                <w:szCs w:val="22"/>
              </w:rPr>
              <w:t>5-2026</w:t>
            </w:r>
            <w:r w:rsidRPr="0073347E">
              <w:rPr>
                <w:rFonts w:ascii="Arial Narrow" w:hAnsi="Arial Narrow" w:cs="Arial"/>
                <w:color w:val="FF0000"/>
                <w:sz w:val="20"/>
                <w:szCs w:val="22"/>
              </w:rPr>
              <w:t>.</w:t>
            </w:r>
          </w:p>
        </w:tc>
      </w:tr>
      <w:tr w:rsidR="00DE0BE8" w:rsidRPr="0079788C" w:rsidTr="00CD30BC">
        <w:trPr>
          <w:cantSplit/>
          <w:trHeight w:val="454"/>
        </w:trPr>
        <w:tc>
          <w:tcPr>
            <w:tcW w:w="249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DE0BE8" w:rsidRPr="00945627" w:rsidRDefault="007470E3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21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212</w:t>
            </w:r>
            <w:r w:rsidRPr="00945627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 xml:space="preserve"> </w:t>
            </w:r>
            <w:r w:rsidR="00B53E2C">
              <w:rPr>
                <w:rFonts w:ascii="Arial" w:hAnsi="Arial" w:cs="Arial"/>
                <w:b/>
                <w:sz w:val="22"/>
                <w:szCs w:val="18"/>
                <w:shd w:val="clear" w:color="auto" w:fill="FFFFFF"/>
              </w:rPr>
              <w:t>Kaštel Sućurac</w:t>
            </w:r>
          </w:p>
        </w:tc>
        <w:tc>
          <w:tcPr>
            <w:tcW w:w="283" w:type="dxa"/>
          </w:tcPr>
          <w:p w:rsidR="00DE0BE8" w:rsidRPr="0079788C" w:rsidRDefault="00DE0BE8" w:rsidP="008739A0">
            <w:pPr>
              <w:pStyle w:val="podnas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vAlign w:val="center"/>
          </w:tcPr>
          <w:p w:rsidR="00DE0BE8" w:rsidRPr="00BE581B" w:rsidRDefault="00DE0BE8" w:rsidP="008739A0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 w:rsidRPr="00BE581B">
              <w:rPr>
                <w:rFonts w:ascii="Arial Narrow" w:hAnsi="Arial Narrow" w:cs="Arial"/>
                <w:b w:val="0"/>
                <w:sz w:val="20"/>
                <w:szCs w:val="22"/>
              </w:rPr>
              <w:t>Kaštel Gomilica</w:t>
            </w:r>
          </w:p>
        </w:tc>
      </w:tr>
      <w:tr w:rsidR="00DE0BE8" w:rsidRPr="0079788C" w:rsidTr="00097BAE">
        <w:trPr>
          <w:cantSplit/>
          <w:trHeight w:val="454"/>
        </w:trPr>
        <w:tc>
          <w:tcPr>
            <w:tcW w:w="249" w:type="dxa"/>
            <w:vAlign w:val="bottom"/>
          </w:tcPr>
          <w:p w:rsidR="00DE0BE8" w:rsidRPr="0079788C" w:rsidRDefault="00DE0BE8" w:rsidP="008739A0">
            <w:pPr>
              <w:spacing w:before="0" w:after="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EB"/>
            </w:r>
          </w:p>
        </w:tc>
        <w:tc>
          <w:tcPr>
            <w:tcW w:w="6379" w:type="dxa"/>
            <w:vAlign w:val="center"/>
          </w:tcPr>
          <w:p w:rsidR="00DE0BE8" w:rsidRPr="00945627" w:rsidRDefault="00DE0BE8" w:rsidP="00B53E2C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283" w:type="dxa"/>
            <w:vAlign w:val="bottom"/>
          </w:tcPr>
          <w:p w:rsidR="00DE0BE8" w:rsidRPr="0079788C" w:rsidRDefault="00DE0BE8" w:rsidP="008739A0">
            <w:pPr>
              <w:pStyle w:val="Header"/>
              <w:tabs>
                <w:tab w:val="clear" w:pos="4320"/>
                <w:tab w:val="clear" w:pos="8640"/>
              </w:tabs>
              <w:spacing w:before="0" w:after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79788C">
              <w:rPr>
                <w:rFonts w:ascii="Arial Narrow" w:hAnsi="Arial Narrow" w:cs="Arial"/>
                <w:sz w:val="22"/>
                <w:szCs w:val="22"/>
              </w:rPr>
              <w:sym w:font="Symbol" w:char="F0FB"/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DE0BE8" w:rsidRPr="00097BAE" w:rsidRDefault="00B543D3" w:rsidP="00B543D3">
            <w:pPr>
              <w:pStyle w:val="podnas"/>
              <w:spacing w:before="0" w:after="0"/>
              <w:jc w:val="left"/>
              <w:rPr>
                <w:rFonts w:ascii="Arial Narrow" w:hAnsi="Arial Narrow" w:cs="Arial"/>
                <w:b w:val="0"/>
                <w:sz w:val="20"/>
                <w:szCs w:val="22"/>
              </w:rPr>
            </w:pP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b w:val="0"/>
                <w:sz w:val="20"/>
                <w:szCs w:val="22"/>
              </w:rPr>
              <w:t>______</w:t>
            </w:r>
            <w:r w:rsidR="00E90A00">
              <w:rPr>
                <w:rFonts w:ascii="Arial Narrow" w:hAnsi="Arial Narrow" w:cs="Arial"/>
                <w:b w:val="0"/>
                <w:sz w:val="20"/>
                <w:szCs w:val="22"/>
              </w:rPr>
              <w:t>.</w:t>
            </w:r>
            <w:r w:rsidR="00DE0BE8" w:rsidRPr="00097BAE">
              <w:rPr>
                <w:rFonts w:ascii="Arial Narrow" w:hAnsi="Arial Narrow" w:cs="Arial"/>
                <w:b w:val="0"/>
                <w:sz w:val="20"/>
                <w:szCs w:val="22"/>
              </w:rPr>
              <w:t xml:space="preserve"> godine</w:t>
            </w:r>
          </w:p>
        </w:tc>
      </w:tr>
    </w:tbl>
    <w:p w:rsidR="007320BA" w:rsidRDefault="007320BA" w:rsidP="008739A0">
      <w:pPr>
        <w:tabs>
          <w:tab w:val="left" w:pos="1605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9788C">
        <w:rPr>
          <w:rFonts w:ascii="Arial Narrow" w:hAnsi="Arial Narrow" w:cs="Arial"/>
          <w:sz w:val="22"/>
          <w:szCs w:val="22"/>
        </w:rPr>
        <w:t xml:space="preserve"> </w:t>
      </w:r>
    </w:p>
    <w:p w:rsidR="000059CB" w:rsidRDefault="000059CB" w:rsidP="00945627">
      <w:pPr>
        <w:rPr>
          <w:rFonts w:ascii="Arial Narrow" w:hAnsi="Arial Narrow" w:cs="Arial"/>
          <w:b/>
        </w:rPr>
      </w:pPr>
    </w:p>
    <w:p w:rsidR="000059CB" w:rsidRDefault="000059CB" w:rsidP="00945627">
      <w:pPr>
        <w:rPr>
          <w:rFonts w:ascii="Arial Narrow" w:hAnsi="Arial Narrow" w:cs="Arial"/>
          <w:b/>
        </w:rPr>
      </w:pPr>
    </w:p>
    <w:p w:rsidR="00FA291C" w:rsidRPr="00BE581B" w:rsidRDefault="00DE0BE8" w:rsidP="00160AE7">
      <w:pPr>
        <w:ind w:left="1440" w:hanging="1440"/>
        <w:rPr>
          <w:rFonts w:ascii="Arial Narrow" w:hAnsi="Arial Narrow" w:cs="Arial"/>
          <w:b/>
          <w:szCs w:val="24"/>
        </w:rPr>
      </w:pPr>
      <w:r w:rsidRPr="00945627">
        <w:rPr>
          <w:rFonts w:ascii="Arial Narrow" w:hAnsi="Arial Narrow" w:cs="Arial"/>
          <w:b/>
        </w:rPr>
        <w:t xml:space="preserve">PREDMET: </w:t>
      </w:r>
      <w:r w:rsidR="00FA291C" w:rsidRPr="00945627">
        <w:rPr>
          <w:rFonts w:ascii="Arial Narrow" w:hAnsi="Arial Narrow" w:cs="Arial"/>
          <w:b/>
        </w:rPr>
        <w:tab/>
      </w:r>
      <w:r w:rsidR="003573CB" w:rsidRPr="00BE581B">
        <w:rPr>
          <w:rFonts w:ascii="Arial Narrow" w:hAnsi="Arial Narrow" w:cs="Arial"/>
          <w:b/>
        </w:rPr>
        <w:t>Javni poziv za p</w:t>
      </w:r>
      <w:r w:rsidR="00945627" w:rsidRPr="00BE581B">
        <w:rPr>
          <w:rFonts w:ascii="Arial Narrow" w:hAnsi="Arial Narrow" w:cs="Arial"/>
          <w:b/>
          <w:szCs w:val="24"/>
        </w:rPr>
        <w:t>rijav</w:t>
      </w:r>
      <w:r w:rsidR="003573CB" w:rsidRPr="00BE581B">
        <w:rPr>
          <w:rFonts w:ascii="Arial Narrow" w:hAnsi="Arial Narrow" w:cs="Arial"/>
          <w:b/>
          <w:szCs w:val="24"/>
        </w:rPr>
        <w:t>u</w:t>
      </w:r>
      <w:r w:rsidR="00945627" w:rsidRPr="00BE581B">
        <w:rPr>
          <w:rFonts w:ascii="Arial Narrow" w:hAnsi="Arial Narrow" w:cs="Arial"/>
          <w:b/>
          <w:szCs w:val="24"/>
        </w:rPr>
        <w:t xml:space="preserve"> programa </w:t>
      </w:r>
      <w:r w:rsidR="00160AE7" w:rsidRPr="00BE581B">
        <w:rPr>
          <w:rFonts w:ascii="Arial Narrow" w:hAnsi="Arial Narrow" w:cs="Arial"/>
          <w:b/>
          <w:szCs w:val="24"/>
        </w:rPr>
        <w:t>za sufinanciranje godišnjeg programa udruga u športu Grada Kaštela za 20</w:t>
      </w:r>
      <w:r w:rsidR="00E90A00">
        <w:rPr>
          <w:rFonts w:ascii="Arial Narrow" w:hAnsi="Arial Narrow" w:cs="Arial"/>
          <w:b/>
          <w:szCs w:val="24"/>
        </w:rPr>
        <w:t>2</w:t>
      </w:r>
      <w:r w:rsidR="000E2EAB">
        <w:rPr>
          <w:rFonts w:ascii="Arial Narrow" w:hAnsi="Arial Narrow" w:cs="Arial"/>
          <w:b/>
          <w:szCs w:val="24"/>
        </w:rPr>
        <w:t>6</w:t>
      </w:r>
      <w:r w:rsidR="00160AE7" w:rsidRPr="00BE581B">
        <w:rPr>
          <w:rFonts w:ascii="Arial Narrow" w:hAnsi="Arial Narrow" w:cs="Arial"/>
          <w:b/>
          <w:szCs w:val="24"/>
        </w:rPr>
        <w:t>. godinu</w:t>
      </w:r>
      <w:r w:rsidR="00945627" w:rsidRPr="00097BAE">
        <w:rPr>
          <w:rFonts w:ascii="Arial Narrow" w:hAnsi="Arial Narrow" w:cs="Arial"/>
          <w:b/>
          <w:szCs w:val="24"/>
        </w:rPr>
        <w:t>,</w:t>
      </w:r>
      <w:r w:rsidR="009C5118" w:rsidRPr="00097BAE">
        <w:rPr>
          <w:rFonts w:ascii="Arial Narrow" w:hAnsi="Arial Narrow" w:cs="Arial"/>
          <w:b/>
          <w:szCs w:val="24"/>
        </w:rPr>
        <w:t xml:space="preserve"> od </w:t>
      </w:r>
      <w:r w:rsidR="00E1630C">
        <w:rPr>
          <w:rFonts w:ascii="Arial Narrow" w:hAnsi="Arial Narrow" w:cs="Arial"/>
          <w:b/>
          <w:color w:val="FF0000"/>
          <w:szCs w:val="24"/>
        </w:rPr>
        <w:t>23</w:t>
      </w:r>
      <w:bookmarkStart w:id="0" w:name="_GoBack"/>
      <w:bookmarkEnd w:id="0"/>
      <w:r w:rsidR="001C4A3F" w:rsidRPr="0073347E">
        <w:rPr>
          <w:rFonts w:ascii="Arial Narrow" w:hAnsi="Arial Narrow" w:cs="Arial"/>
          <w:b/>
          <w:color w:val="FF0000"/>
          <w:szCs w:val="24"/>
        </w:rPr>
        <w:t>.</w:t>
      </w:r>
      <w:r w:rsidR="009C5118" w:rsidRPr="0073347E">
        <w:rPr>
          <w:rFonts w:ascii="Arial Narrow" w:hAnsi="Arial Narrow" w:cs="Arial"/>
          <w:b/>
          <w:color w:val="FF0000"/>
          <w:szCs w:val="24"/>
        </w:rPr>
        <w:t>12.</w:t>
      </w:r>
      <w:r w:rsidR="00E90A00" w:rsidRPr="0073347E">
        <w:rPr>
          <w:rFonts w:ascii="Arial Narrow" w:hAnsi="Arial Narrow" w:cs="Arial"/>
          <w:b/>
          <w:color w:val="FF0000"/>
          <w:szCs w:val="24"/>
        </w:rPr>
        <w:t>202</w:t>
      </w:r>
      <w:r w:rsidR="000E2EAB">
        <w:rPr>
          <w:rFonts w:ascii="Arial Narrow" w:hAnsi="Arial Narrow" w:cs="Arial"/>
          <w:b/>
          <w:color w:val="FF0000"/>
          <w:szCs w:val="24"/>
        </w:rPr>
        <w:t>5</w:t>
      </w:r>
      <w:r w:rsidR="009C5118">
        <w:rPr>
          <w:rFonts w:ascii="Arial Narrow" w:hAnsi="Arial Narrow" w:cs="Arial"/>
          <w:b/>
          <w:szCs w:val="24"/>
        </w:rPr>
        <w:t>. godine</w:t>
      </w:r>
    </w:p>
    <w:p w:rsidR="00160AE7" w:rsidRPr="00BE581B" w:rsidRDefault="00160AE7" w:rsidP="00160AE7">
      <w:pPr>
        <w:ind w:left="1440" w:hanging="1440"/>
        <w:rPr>
          <w:rFonts w:ascii="Arial Narrow" w:hAnsi="Arial Narrow" w:cs="Arial"/>
          <w:b/>
          <w:u w:val="single"/>
        </w:rPr>
      </w:pPr>
      <w:r w:rsidRPr="00BE581B">
        <w:rPr>
          <w:rFonts w:ascii="Arial Narrow" w:hAnsi="Arial Narrow" w:cs="Arial"/>
          <w:b/>
          <w:szCs w:val="24"/>
        </w:rPr>
        <w:tab/>
      </w:r>
      <w:r w:rsidRPr="00BE581B">
        <w:rPr>
          <w:rFonts w:ascii="Arial Narrow" w:hAnsi="Arial Narrow" w:cs="Arial"/>
          <w:b/>
          <w:u w:val="single"/>
        </w:rPr>
        <w:t>P o t v r d a,  izdaje se</w:t>
      </w:r>
    </w:p>
    <w:p w:rsidR="00160AE7" w:rsidRPr="00BE581B" w:rsidRDefault="00160AE7" w:rsidP="00160AE7">
      <w:pPr>
        <w:ind w:left="144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(sukladno tč. 12. Popisa relevantne dokumentacije - Uz listu neregistriranih igrača</w:t>
      </w:r>
      <w:r w:rsidR="003573CB" w:rsidRPr="00BE581B">
        <w:rPr>
          <w:rFonts w:ascii="Arial Narrow" w:hAnsi="Arial Narrow" w:cs="Arial"/>
          <w:b/>
        </w:rPr>
        <w:t>, Uputa za prijavitelje programa na Javni poziv</w:t>
      </w:r>
      <w:r w:rsidR="009C5118">
        <w:rPr>
          <w:rFonts w:ascii="Arial Narrow" w:hAnsi="Arial Narrow" w:cs="Arial"/>
          <w:b/>
        </w:rPr>
        <w:t>)</w:t>
      </w:r>
    </w:p>
    <w:p w:rsidR="00160AE7" w:rsidRPr="00945627" w:rsidRDefault="00160AE7" w:rsidP="00B543D3">
      <w:pPr>
        <w:pBdr>
          <w:bottom w:val="single" w:sz="4" w:space="1" w:color="0070C0"/>
        </w:pBdr>
        <w:ind w:left="1440" w:hanging="1440"/>
        <w:rPr>
          <w:rFonts w:ascii="Arial Narrow" w:hAnsi="Arial Narrow" w:cs="Arial"/>
          <w:b/>
        </w:rPr>
      </w:pPr>
    </w:p>
    <w:p w:rsidR="00B543D3" w:rsidRDefault="00B543D3" w:rsidP="00DE0BE8">
      <w:pPr>
        <w:rPr>
          <w:rFonts w:ascii="Arial Narrow" w:hAnsi="Arial Narrow" w:cs="Arial"/>
        </w:rPr>
      </w:pPr>
    </w:p>
    <w:p w:rsidR="000059CB" w:rsidRDefault="000059CB" w:rsidP="00B543D3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jc w:val="center"/>
        <w:rPr>
          <w:rFonts w:ascii="Arial Narrow" w:hAnsi="Arial Narrow" w:cs="Arial"/>
        </w:rPr>
      </w:pPr>
    </w:p>
    <w:p w:rsidR="00B543D3" w:rsidRDefault="00B543D3" w:rsidP="00B543D3">
      <w:pPr>
        <w:spacing w:before="0"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(Naziv kluba-članice Zajednice)</w:t>
      </w:r>
    </w:p>
    <w:p w:rsidR="00B543D3" w:rsidRDefault="00B543D3" w:rsidP="00DE0BE8">
      <w:pPr>
        <w:spacing w:before="0" w:after="0"/>
        <w:rPr>
          <w:rFonts w:ascii="Arial Narrow" w:hAnsi="Arial Narrow" w:cs="Arial"/>
        </w:rPr>
      </w:pPr>
    </w:p>
    <w:p w:rsidR="00DE0BE8" w:rsidRPr="00E90A00" w:rsidRDefault="003573CB" w:rsidP="00DE0BE8">
      <w:pPr>
        <w:spacing w:before="0"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Sukladno </w:t>
      </w:r>
      <w:r w:rsidRPr="003573CB">
        <w:rPr>
          <w:rFonts w:ascii="Arial Narrow" w:hAnsi="Arial Narrow" w:cs="Arial"/>
          <w:b/>
        </w:rPr>
        <w:t>tč. 12.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Popisa relevantne dokumentacije - Uz listu neregistriranih igrača</w:t>
      </w:r>
      <w:r>
        <w:rPr>
          <w:rFonts w:ascii="Arial Narrow" w:hAnsi="Arial Narrow" w:cs="Arial"/>
        </w:rPr>
        <w:t xml:space="preserve"> Uputa za prijavitelje programa na Javni poziv, potvrđuje se </w:t>
      </w:r>
      <w:r w:rsidR="00160AE7">
        <w:rPr>
          <w:rFonts w:ascii="Arial Narrow" w:hAnsi="Arial Narrow" w:cs="Arial"/>
        </w:rPr>
        <w:t xml:space="preserve">da </w:t>
      </w:r>
      <w:r>
        <w:rPr>
          <w:rFonts w:ascii="Arial Narrow" w:hAnsi="Arial Narrow" w:cs="Arial"/>
        </w:rPr>
        <w:t>igrači</w:t>
      </w:r>
      <w:r w:rsidR="009C5118">
        <w:rPr>
          <w:rFonts w:ascii="Arial Narrow" w:hAnsi="Arial Narrow" w:cs="Arial"/>
        </w:rPr>
        <w:t xml:space="preserve"> – </w:t>
      </w:r>
      <w:r w:rsidR="009C5118" w:rsidRPr="009C5118">
        <w:rPr>
          <w:rFonts w:ascii="Arial Narrow" w:hAnsi="Arial Narrow" w:cs="Arial"/>
          <w:b/>
        </w:rPr>
        <w:t xml:space="preserve">polaznici </w:t>
      </w:r>
      <w:r w:rsidR="00E90A00">
        <w:rPr>
          <w:rFonts w:ascii="Arial Narrow" w:hAnsi="Arial Narrow" w:cs="Arial"/>
          <w:b/>
        </w:rPr>
        <w:t>športskih škola</w:t>
      </w:r>
      <w:r>
        <w:rPr>
          <w:rFonts w:ascii="Arial Narrow" w:hAnsi="Arial Narrow" w:cs="Arial"/>
        </w:rPr>
        <w:t xml:space="preserve"> </w:t>
      </w:r>
      <w:r w:rsidR="009C5118">
        <w:rPr>
          <w:rFonts w:ascii="Arial Narrow" w:hAnsi="Arial Narrow" w:cs="Arial"/>
        </w:rPr>
        <w:t xml:space="preserve">koji su </w:t>
      </w:r>
      <w:r>
        <w:rPr>
          <w:rFonts w:ascii="Arial Narrow" w:hAnsi="Arial Narrow" w:cs="Arial"/>
        </w:rPr>
        <w:t xml:space="preserve">navedeni u </w:t>
      </w:r>
      <w:r w:rsidR="00BB4287">
        <w:rPr>
          <w:rFonts w:ascii="Arial Narrow" w:hAnsi="Arial Narrow" w:cs="Arial"/>
        </w:rPr>
        <w:t xml:space="preserve">niže </w:t>
      </w:r>
      <w:r>
        <w:rPr>
          <w:rFonts w:ascii="Arial Narrow" w:hAnsi="Arial Narrow" w:cs="Arial"/>
        </w:rPr>
        <w:t>priloženoj listi članova Klu</w:t>
      </w:r>
      <w:r w:rsidR="009C5118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a</w:t>
      </w:r>
      <w:r w:rsidR="00E90A00">
        <w:rPr>
          <w:rFonts w:ascii="Arial Narrow" w:hAnsi="Arial Narrow" w:cs="Arial"/>
        </w:rPr>
        <w:t xml:space="preserve"> a</w:t>
      </w:r>
      <w:r>
        <w:rPr>
          <w:rFonts w:ascii="Arial Narrow" w:hAnsi="Arial Narrow" w:cs="Arial"/>
        </w:rPr>
        <w:t xml:space="preserve"> </w:t>
      </w:r>
      <w:r w:rsidRPr="003573CB">
        <w:rPr>
          <w:rFonts w:ascii="Arial Narrow" w:hAnsi="Arial Narrow" w:cs="Arial"/>
          <w:b/>
        </w:rPr>
        <w:t>nisu registrirani</w:t>
      </w:r>
      <w:r w:rsidR="00E90A00">
        <w:rPr>
          <w:rFonts w:ascii="Arial Narrow" w:hAnsi="Arial Narrow" w:cs="Arial"/>
        </w:rPr>
        <w:t xml:space="preserve"> od strane matičnog saveza</w:t>
      </w:r>
      <w:r>
        <w:rPr>
          <w:rFonts w:ascii="Arial Narrow" w:hAnsi="Arial Narrow" w:cs="Arial"/>
        </w:rPr>
        <w:t xml:space="preserve">, </w:t>
      </w:r>
      <w:r w:rsidR="009C5118">
        <w:rPr>
          <w:rFonts w:ascii="Arial Narrow" w:hAnsi="Arial Narrow" w:cs="Arial"/>
        </w:rPr>
        <w:t>te da sudjeluju u</w:t>
      </w:r>
      <w:r w:rsidR="00E90A00">
        <w:rPr>
          <w:rFonts w:ascii="Arial Narrow" w:hAnsi="Arial Narrow" w:cs="Arial"/>
        </w:rPr>
        <w:t xml:space="preserve"> športskoj edukaciji i natjecanjima</w:t>
      </w:r>
      <w:r w:rsidR="009C5118">
        <w:rPr>
          <w:rFonts w:ascii="Arial Narrow" w:hAnsi="Arial Narrow" w:cs="Arial"/>
        </w:rPr>
        <w:t xml:space="preserve"> </w:t>
      </w:r>
      <w:r w:rsidR="009C5118" w:rsidRPr="00E90A00">
        <w:rPr>
          <w:rFonts w:ascii="Arial Narrow" w:hAnsi="Arial Narrow" w:cs="Arial"/>
        </w:rPr>
        <w:t>za koja natjecanja nije potrebno imati registraciju</w:t>
      </w:r>
      <w:r w:rsidR="00C90FFF" w:rsidRPr="00E90A00">
        <w:rPr>
          <w:rFonts w:ascii="Arial Narrow" w:hAnsi="Arial Narrow" w:cs="Arial"/>
        </w:rPr>
        <w:t xml:space="preserve"> po propisi</w:t>
      </w:r>
      <w:r w:rsidR="00E90A00" w:rsidRPr="00E90A00">
        <w:rPr>
          <w:rFonts w:ascii="Arial Narrow" w:hAnsi="Arial Narrow" w:cs="Arial"/>
        </w:rPr>
        <w:t>ma matičnog saveza</w:t>
      </w:r>
    </w:p>
    <w:p w:rsidR="003573CB" w:rsidRDefault="003573CB" w:rsidP="00DE0BE8">
      <w:pPr>
        <w:spacing w:before="0" w:after="0"/>
        <w:rPr>
          <w:rFonts w:ascii="Arial Narrow" w:hAnsi="Arial Narrow" w:cs="Arial"/>
        </w:rPr>
      </w:pPr>
    </w:p>
    <w:p w:rsidR="003573CB" w:rsidRPr="00BE581B" w:rsidRDefault="00BE581B" w:rsidP="00DE0BE8">
      <w:pPr>
        <w:spacing w:before="0" w:after="0"/>
        <w:rPr>
          <w:rFonts w:ascii="Arial Narrow" w:hAnsi="Arial Narrow" w:cs="Arial"/>
          <w:b/>
        </w:rPr>
      </w:pPr>
      <w:r w:rsidRPr="00BE581B">
        <w:rPr>
          <w:rFonts w:ascii="Arial Narrow" w:hAnsi="Arial Narrow" w:cs="Arial"/>
          <w:b/>
        </w:rPr>
        <w:t>Lista članova Kluba koji nisu registrirani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701"/>
        <w:gridCol w:w="1276"/>
        <w:gridCol w:w="1438"/>
        <w:gridCol w:w="1709"/>
        <w:gridCol w:w="1247"/>
      </w:tblGrid>
      <w:tr w:rsidR="00AB5C38" w:rsidTr="0093535A">
        <w:tc>
          <w:tcPr>
            <w:tcW w:w="392" w:type="dxa"/>
            <w:shd w:val="clear" w:color="auto" w:fill="D9D9D9" w:themeFill="background1" w:themeFillShade="D9"/>
            <w:vAlign w:val="center"/>
          </w:tcPr>
          <w:p w:rsidR="00AB5C38" w:rsidRPr="00AB5C38" w:rsidRDefault="00BE581B" w:rsidP="00BE581B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Ime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OIB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Datum rođenja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Mjesto stanovanja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Adresa stanovanja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AB5C38" w:rsidRPr="00AB5C38" w:rsidRDefault="00AB5C38" w:rsidP="00AB5C38">
            <w:pPr>
              <w:spacing w:before="0" w:after="0"/>
              <w:jc w:val="center"/>
              <w:rPr>
                <w:rFonts w:ascii="Arial Narrow" w:hAnsi="Arial Narrow" w:cs="Arial"/>
                <w:b/>
              </w:rPr>
            </w:pPr>
            <w:r w:rsidRPr="00AB5C38">
              <w:rPr>
                <w:rFonts w:ascii="Arial Narrow" w:hAnsi="Arial Narrow" w:cs="Arial"/>
                <w:b/>
              </w:rPr>
              <w:t>Član od</w:t>
            </w: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  <w:tr w:rsidR="00AB5C38" w:rsidTr="0093535A">
        <w:tc>
          <w:tcPr>
            <w:tcW w:w="392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438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709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1247" w:type="dxa"/>
          </w:tcPr>
          <w:p w:rsidR="00AB5C38" w:rsidRDefault="00AB5C38" w:rsidP="003573CB">
            <w:pPr>
              <w:spacing w:before="0" w:after="0"/>
              <w:rPr>
                <w:rFonts w:ascii="Arial Narrow" w:hAnsi="Arial Narrow" w:cs="Arial"/>
              </w:rPr>
            </w:pPr>
          </w:p>
        </w:tc>
      </w:tr>
    </w:tbl>
    <w:p w:rsidR="003573CB" w:rsidRDefault="003573CB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A2724E" w:rsidRDefault="00A2724E" w:rsidP="00B543D3">
      <w:pPr>
        <w:pBdr>
          <w:bottom w:val="single" w:sz="4" w:space="1" w:color="0070C0"/>
        </w:pBdr>
        <w:spacing w:before="0" w:after="0"/>
        <w:rPr>
          <w:rFonts w:ascii="Arial Narrow" w:hAnsi="Arial Narrow" w:cs="Arial"/>
        </w:rPr>
      </w:pPr>
    </w:p>
    <w:p w:rsidR="00BE581B" w:rsidRPr="003573CB" w:rsidRDefault="00BE581B" w:rsidP="00A2724E">
      <w:pPr>
        <w:spacing w:before="0" w:after="0"/>
        <w:rPr>
          <w:rFonts w:ascii="Arial Narrow" w:hAnsi="Arial Narrow" w:cs="Arial"/>
        </w:rPr>
      </w:pPr>
    </w:p>
    <w:p w:rsidR="00DE0BE8" w:rsidRPr="008D7C8A" w:rsidRDefault="00BE581B" w:rsidP="00DE0BE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 poštovanjem,</w:t>
      </w:r>
    </w:p>
    <w:p w:rsidR="00DE0BE8" w:rsidRDefault="00DE0BE8" w:rsidP="00DE0BE8">
      <w:pPr>
        <w:ind w:left="5664" w:firstLine="708"/>
        <w:rPr>
          <w:rFonts w:ascii="Arial Narrow" w:hAnsi="Arial Narrow" w:cs="Arial"/>
          <w:b/>
        </w:rPr>
      </w:pPr>
    </w:p>
    <w:p w:rsidR="00DE0BE8" w:rsidRPr="007B1DA4" w:rsidRDefault="00DE0BE8" w:rsidP="00496B64">
      <w:pPr>
        <w:ind w:left="4932" w:firstLine="720"/>
        <w:rPr>
          <w:rFonts w:ascii="Arial Narrow" w:hAnsi="Arial Narrow" w:cs="Arial"/>
          <w:b/>
        </w:rPr>
      </w:pPr>
      <w:r w:rsidRPr="007B1DA4">
        <w:rPr>
          <w:rFonts w:ascii="Arial Narrow" w:hAnsi="Arial Narrow" w:cs="Arial"/>
          <w:b/>
        </w:rPr>
        <w:t>Predsjednik</w:t>
      </w:r>
      <w:r w:rsidR="00496B64">
        <w:rPr>
          <w:rFonts w:ascii="Arial Narrow" w:hAnsi="Arial Narrow" w:cs="Arial"/>
          <w:b/>
        </w:rPr>
        <w:t xml:space="preserve"> kluba-članice Zajednice</w:t>
      </w:r>
    </w:p>
    <w:p w:rsidR="000059CB" w:rsidRPr="00B471F5" w:rsidRDefault="00496B64" w:rsidP="00B543D3">
      <w:pPr>
        <w:ind w:left="4932" w:firstLine="720"/>
        <w:rPr>
          <w:rFonts w:ascii="Arial" w:hAnsi="Arial" w:cs="Arial"/>
          <w:i/>
        </w:rPr>
      </w:pPr>
      <w:r>
        <w:rPr>
          <w:rFonts w:ascii="Arial Narrow" w:hAnsi="Arial Narrow" w:cs="Arial"/>
          <w:i/>
        </w:rPr>
        <w:t>_______________________________</w:t>
      </w:r>
    </w:p>
    <w:sectPr w:rsidR="000059CB" w:rsidRPr="00B471F5" w:rsidSect="00BD5680">
      <w:footerReference w:type="default" r:id="rId8"/>
      <w:headerReference w:type="first" r:id="rId9"/>
      <w:type w:val="continuous"/>
      <w:pgSz w:w="11907" w:h="16840" w:code="9"/>
      <w:pgMar w:top="1418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1F" w:rsidRDefault="00C2331F">
      <w:r>
        <w:separator/>
      </w:r>
    </w:p>
  </w:endnote>
  <w:endnote w:type="continuationSeparator" w:id="0">
    <w:p w:rsidR="00C2331F" w:rsidRDefault="00C2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Gla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Default="00E73EA4">
    <w:pPr>
      <w:pStyle w:val="Footer"/>
      <w:spacing w:before="0" w:after="0"/>
      <w:jc w:val="right"/>
    </w:pPr>
    <w:r>
      <w:rPr>
        <w:rStyle w:val="PageNumber"/>
        <w:rFonts w:ascii="Times New Roman" w:hAnsi="Times New Roman"/>
        <w:sz w:val="16"/>
      </w:rPr>
      <w:fldChar w:fldCharType="begin"/>
    </w:r>
    <w:r w:rsidR="00CA2DBD"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B543D3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1F" w:rsidRDefault="00C2331F">
      <w:r>
        <w:separator/>
      </w:r>
    </w:p>
  </w:footnote>
  <w:footnote w:type="continuationSeparator" w:id="0">
    <w:p w:rsidR="00C2331F" w:rsidRDefault="00C23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DBD" w:rsidRPr="007C2FEA" w:rsidRDefault="00CA2DBD" w:rsidP="000032D8">
    <w:pPr>
      <w:spacing w:before="0" w:after="0"/>
      <w:ind w:left="1440" w:firstLine="720"/>
      <w:rPr>
        <w:rFonts w:ascii="Arial" w:hAnsi="Arial" w:cs="Arial"/>
        <w:sz w:val="18"/>
        <w:szCs w:val="18"/>
      </w:rPr>
    </w:pPr>
  </w:p>
  <w:p w:rsidR="00CA2DBD" w:rsidRDefault="00133072">
    <w:pPr>
      <w:spacing w:before="0" w:after="0"/>
      <w:ind w:left="1440"/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93980</wp:posOffset>
              </wp:positionV>
              <wp:extent cx="6339205" cy="0"/>
              <wp:effectExtent l="8890" t="8255" r="5080" b="10795"/>
              <wp:wrapTopAndBottom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92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6976E1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05pt,7.4pt" to="472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g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gPnemNKyCgUjsbaqNn9WKeNf3ukNJVS9SBR4avFwNpWchI3qSEjTOAv+8/awYx5Oh1bNO5&#10;sV2AhAagc1TjcleDnz2icDifTJZ5OsOI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">
              <w10:wrap type="topAndBottom"/>
            </v:line>
          </w:pict>
        </mc:Fallback>
      </mc:AlternateContent>
    </w:r>
  </w:p>
  <w:p w:rsidR="00CA2DBD" w:rsidRDefault="00CA2DBD">
    <w:pPr>
      <w:spacing w:before="0" w:after="0"/>
      <w:ind w:left="144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0"/>
      <w:lvlJc w:val="left"/>
      <w:pPr>
        <w:ind w:left="340" w:firstLine="0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680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416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28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5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2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49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5664" w:hanging="708"/>
      </w:pPr>
    </w:lvl>
  </w:abstractNum>
  <w:abstractNum w:abstractNumId="1" w15:restartNumberingAfterBreak="0">
    <w:nsid w:val="01607108"/>
    <w:multiLevelType w:val="hybridMultilevel"/>
    <w:tmpl w:val="3F7CF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859A3"/>
    <w:multiLevelType w:val="hybridMultilevel"/>
    <w:tmpl w:val="83ACE41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40679"/>
    <w:multiLevelType w:val="hybridMultilevel"/>
    <w:tmpl w:val="E85EF38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43135"/>
    <w:multiLevelType w:val="hybridMultilevel"/>
    <w:tmpl w:val="766EC92C"/>
    <w:lvl w:ilvl="0" w:tplc="7E2038B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37F6"/>
    <w:multiLevelType w:val="hybridMultilevel"/>
    <w:tmpl w:val="7FD8F250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46BBF"/>
    <w:multiLevelType w:val="hybridMultilevel"/>
    <w:tmpl w:val="4D1452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B0DAB"/>
    <w:multiLevelType w:val="hybridMultilevel"/>
    <w:tmpl w:val="366ADDB4"/>
    <w:lvl w:ilvl="0" w:tplc="A18AB9C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BF33CC"/>
    <w:multiLevelType w:val="hybridMultilevel"/>
    <w:tmpl w:val="649AE06C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81F74"/>
    <w:multiLevelType w:val="singleLevel"/>
    <w:tmpl w:val="AA2853F2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A621ECF"/>
    <w:multiLevelType w:val="hybridMultilevel"/>
    <w:tmpl w:val="54F23BEA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D10D9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3BE49D7"/>
    <w:multiLevelType w:val="singleLevel"/>
    <w:tmpl w:val="EAA6A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CB64F8"/>
    <w:multiLevelType w:val="hybridMultilevel"/>
    <w:tmpl w:val="A9F24C2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1A1561"/>
    <w:multiLevelType w:val="hybridMultilevel"/>
    <w:tmpl w:val="0E90E838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13ACE"/>
    <w:multiLevelType w:val="hybridMultilevel"/>
    <w:tmpl w:val="54EC67CE"/>
    <w:lvl w:ilvl="0" w:tplc="AEA0D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9195C"/>
    <w:multiLevelType w:val="multilevel"/>
    <w:tmpl w:val="4E3E0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47013B3D"/>
    <w:multiLevelType w:val="hybridMultilevel"/>
    <w:tmpl w:val="CCE04F4A"/>
    <w:lvl w:ilvl="0" w:tplc="BFDCEA0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81579"/>
    <w:multiLevelType w:val="hybridMultilevel"/>
    <w:tmpl w:val="EDFC9D38"/>
    <w:lvl w:ilvl="0" w:tplc="83E2EBE2">
      <w:numFmt w:val="bullet"/>
      <w:lvlText w:val="–"/>
      <w:lvlJc w:val="center"/>
      <w:pPr>
        <w:ind w:left="180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E817AD"/>
    <w:multiLevelType w:val="hybridMultilevel"/>
    <w:tmpl w:val="8BC6A59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AB9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2317A"/>
    <w:multiLevelType w:val="hybridMultilevel"/>
    <w:tmpl w:val="B1BE4FD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33218"/>
    <w:multiLevelType w:val="hybridMultilevel"/>
    <w:tmpl w:val="19B80060"/>
    <w:lvl w:ilvl="0" w:tplc="E2184FD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CBC"/>
    <w:multiLevelType w:val="hybridMultilevel"/>
    <w:tmpl w:val="63CE4302"/>
    <w:lvl w:ilvl="0" w:tplc="0CD25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84FFE"/>
    <w:multiLevelType w:val="hybridMultilevel"/>
    <w:tmpl w:val="988A9398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87C01"/>
    <w:multiLevelType w:val="hybridMultilevel"/>
    <w:tmpl w:val="FE640232"/>
    <w:lvl w:ilvl="0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6B5F03"/>
    <w:multiLevelType w:val="singleLevel"/>
    <w:tmpl w:val="A18AB9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7E52DB8"/>
    <w:multiLevelType w:val="hybridMultilevel"/>
    <w:tmpl w:val="3B44FEEA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742846"/>
    <w:multiLevelType w:val="multilevel"/>
    <w:tmpl w:val="7960DAFC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A82F6F"/>
    <w:multiLevelType w:val="multilevel"/>
    <w:tmpl w:val="8892D044"/>
    <w:lvl w:ilvl="0">
      <w:start w:val="1"/>
      <w:numFmt w:val="upperRoman"/>
      <w:lvlText w:val="%1"/>
      <w:lvlJc w:val="righ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1E52FC"/>
    <w:multiLevelType w:val="hybridMultilevel"/>
    <w:tmpl w:val="996068AE"/>
    <w:lvl w:ilvl="0" w:tplc="ECCE6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93DEA"/>
    <w:multiLevelType w:val="multilevel"/>
    <w:tmpl w:val="8C981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944666"/>
    <w:multiLevelType w:val="hybridMultilevel"/>
    <w:tmpl w:val="082A7E02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191EFF"/>
    <w:multiLevelType w:val="hybridMultilevel"/>
    <w:tmpl w:val="8EC0021A"/>
    <w:lvl w:ilvl="0" w:tplc="0A86F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C5946"/>
    <w:multiLevelType w:val="hybridMultilevel"/>
    <w:tmpl w:val="41B053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F5DAC"/>
    <w:multiLevelType w:val="singleLevel"/>
    <w:tmpl w:val="8E3288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89E0C4B"/>
    <w:multiLevelType w:val="hybridMultilevel"/>
    <w:tmpl w:val="B7F006B2"/>
    <w:lvl w:ilvl="0" w:tplc="00FAB6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346BD"/>
    <w:multiLevelType w:val="hybridMultilevel"/>
    <w:tmpl w:val="FBC44310"/>
    <w:lvl w:ilvl="0" w:tplc="A18AB9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12"/>
  </w:num>
  <w:num w:numId="4">
    <w:abstractNumId w:val="25"/>
  </w:num>
  <w:num w:numId="5">
    <w:abstractNumId w:val="19"/>
  </w:num>
  <w:num w:numId="6">
    <w:abstractNumId w:val="10"/>
  </w:num>
  <w:num w:numId="7">
    <w:abstractNumId w:val="36"/>
  </w:num>
  <w:num w:numId="8">
    <w:abstractNumId w:val="7"/>
  </w:num>
  <w:num w:numId="9">
    <w:abstractNumId w:val="17"/>
  </w:num>
  <w:num w:numId="10">
    <w:abstractNumId w:val="35"/>
  </w:num>
  <w:num w:numId="11">
    <w:abstractNumId w:val="9"/>
  </w:num>
  <w:num w:numId="12">
    <w:abstractNumId w:val="33"/>
  </w:num>
  <w:num w:numId="13">
    <w:abstractNumId w:val="14"/>
  </w:num>
  <w:num w:numId="14">
    <w:abstractNumId w:val="31"/>
  </w:num>
  <w:num w:numId="15">
    <w:abstractNumId w:val="28"/>
  </w:num>
  <w:num w:numId="16">
    <w:abstractNumId w:val="24"/>
  </w:num>
  <w:num w:numId="17">
    <w:abstractNumId w:val="6"/>
  </w:num>
  <w:num w:numId="18">
    <w:abstractNumId w:val="21"/>
  </w:num>
  <w:num w:numId="19">
    <w:abstractNumId w:val="29"/>
  </w:num>
  <w:num w:numId="20">
    <w:abstractNumId w:val="15"/>
  </w:num>
  <w:num w:numId="21">
    <w:abstractNumId w:val="30"/>
  </w:num>
  <w:num w:numId="22">
    <w:abstractNumId w:val="26"/>
  </w:num>
  <w:num w:numId="23">
    <w:abstractNumId w:val="5"/>
  </w:num>
  <w:num w:numId="24">
    <w:abstractNumId w:val="20"/>
  </w:num>
  <w:num w:numId="25">
    <w:abstractNumId w:val="27"/>
  </w:num>
  <w:num w:numId="26">
    <w:abstractNumId w:val="18"/>
  </w:num>
  <w:num w:numId="27">
    <w:abstractNumId w:val="3"/>
  </w:num>
  <w:num w:numId="28">
    <w:abstractNumId w:val="13"/>
  </w:num>
  <w:num w:numId="29">
    <w:abstractNumId w:val="23"/>
  </w:num>
  <w:num w:numId="30">
    <w:abstractNumId w:val="16"/>
  </w:num>
  <w:num w:numId="31">
    <w:abstractNumId w:val="2"/>
  </w:num>
  <w:num w:numId="32">
    <w:abstractNumId w:val="32"/>
  </w:num>
  <w:num w:numId="33">
    <w:abstractNumId w:val="8"/>
  </w:num>
  <w:num w:numId="34">
    <w:abstractNumId w:val="11"/>
  </w:num>
  <w:num w:numId="35">
    <w:abstractNumId w:val="4"/>
  </w:num>
  <w:num w:numId="36">
    <w:abstractNumId w:val="2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DA"/>
    <w:rsid w:val="00000ECF"/>
    <w:rsid w:val="000032D8"/>
    <w:rsid w:val="000059CB"/>
    <w:rsid w:val="00005F6A"/>
    <w:rsid w:val="000141F2"/>
    <w:rsid w:val="00014638"/>
    <w:rsid w:val="0005034C"/>
    <w:rsid w:val="000603EF"/>
    <w:rsid w:val="00061212"/>
    <w:rsid w:val="0006216D"/>
    <w:rsid w:val="00070F5E"/>
    <w:rsid w:val="00095B1B"/>
    <w:rsid w:val="00097BAE"/>
    <w:rsid w:val="000A16A8"/>
    <w:rsid w:val="000A5178"/>
    <w:rsid w:val="000B2BD9"/>
    <w:rsid w:val="000B3B6B"/>
    <w:rsid w:val="000C05DF"/>
    <w:rsid w:val="000C4627"/>
    <w:rsid w:val="000E2EAB"/>
    <w:rsid w:val="000E36CC"/>
    <w:rsid w:val="000F14E4"/>
    <w:rsid w:val="000F5D91"/>
    <w:rsid w:val="00101019"/>
    <w:rsid w:val="001241E2"/>
    <w:rsid w:val="00133072"/>
    <w:rsid w:val="00135FAC"/>
    <w:rsid w:val="00145B74"/>
    <w:rsid w:val="00160AE7"/>
    <w:rsid w:val="001640F9"/>
    <w:rsid w:val="00166993"/>
    <w:rsid w:val="00180A2C"/>
    <w:rsid w:val="001909CA"/>
    <w:rsid w:val="00190B5A"/>
    <w:rsid w:val="001A3109"/>
    <w:rsid w:val="001A34C2"/>
    <w:rsid w:val="001A3613"/>
    <w:rsid w:val="001A68FB"/>
    <w:rsid w:val="001B3EB2"/>
    <w:rsid w:val="001B475F"/>
    <w:rsid w:val="001C2DF7"/>
    <w:rsid w:val="001C4A3F"/>
    <w:rsid w:val="001C7DB0"/>
    <w:rsid w:val="001D392B"/>
    <w:rsid w:val="001D68FB"/>
    <w:rsid w:val="001E02B2"/>
    <w:rsid w:val="001E0F4E"/>
    <w:rsid w:val="00201555"/>
    <w:rsid w:val="0020159E"/>
    <w:rsid w:val="002058F9"/>
    <w:rsid w:val="00223283"/>
    <w:rsid w:val="00223B81"/>
    <w:rsid w:val="00234BC1"/>
    <w:rsid w:val="00235C1D"/>
    <w:rsid w:val="00252A0B"/>
    <w:rsid w:val="0026244C"/>
    <w:rsid w:val="0028338E"/>
    <w:rsid w:val="00285781"/>
    <w:rsid w:val="002870B5"/>
    <w:rsid w:val="002C11A0"/>
    <w:rsid w:val="002C5787"/>
    <w:rsid w:val="002C660C"/>
    <w:rsid w:val="003024CA"/>
    <w:rsid w:val="00302B55"/>
    <w:rsid w:val="0032042E"/>
    <w:rsid w:val="0032417A"/>
    <w:rsid w:val="00330CFF"/>
    <w:rsid w:val="003333EF"/>
    <w:rsid w:val="00337790"/>
    <w:rsid w:val="00343983"/>
    <w:rsid w:val="003573CB"/>
    <w:rsid w:val="00371A2C"/>
    <w:rsid w:val="003724D9"/>
    <w:rsid w:val="0038029C"/>
    <w:rsid w:val="003A191A"/>
    <w:rsid w:val="003B1ADF"/>
    <w:rsid w:val="003B2B86"/>
    <w:rsid w:val="003D0D78"/>
    <w:rsid w:val="0040386C"/>
    <w:rsid w:val="00405357"/>
    <w:rsid w:val="00411A6B"/>
    <w:rsid w:val="0041393F"/>
    <w:rsid w:val="00424B8E"/>
    <w:rsid w:val="00430D71"/>
    <w:rsid w:val="00437721"/>
    <w:rsid w:val="0043784C"/>
    <w:rsid w:val="00456867"/>
    <w:rsid w:val="00456DD9"/>
    <w:rsid w:val="0046390E"/>
    <w:rsid w:val="00466CE6"/>
    <w:rsid w:val="004742DA"/>
    <w:rsid w:val="00482980"/>
    <w:rsid w:val="0049125F"/>
    <w:rsid w:val="0049309D"/>
    <w:rsid w:val="00496B64"/>
    <w:rsid w:val="004A1782"/>
    <w:rsid w:val="004B4444"/>
    <w:rsid w:val="004D5A4D"/>
    <w:rsid w:val="004D6C40"/>
    <w:rsid w:val="004E7814"/>
    <w:rsid w:val="004F0949"/>
    <w:rsid w:val="004F1BEE"/>
    <w:rsid w:val="00501CF3"/>
    <w:rsid w:val="00520656"/>
    <w:rsid w:val="00522272"/>
    <w:rsid w:val="00522EB7"/>
    <w:rsid w:val="00523BC1"/>
    <w:rsid w:val="00526292"/>
    <w:rsid w:val="005318AE"/>
    <w:rsid w:val="00535C10"/>
    <w:rsid w:val="00537CDF"/>
    <w:rsid w:val="00541E02"/>
    <w:rsid w:val="00541F06"/>
    <w:rsid w:val="005524A5"/>
    <w:rsid w:val="00566CCC"/>
    <w:rsid w:val="00571AD6"/>
    <w:rsid w:val="0058051D"/>
    <w:rsid w:val="00582420"/>
    <w:rsid w:val="0058323B"/>
    <w:rsid w:val="00584149"/>
    <w:rsid w:val="005B18A3"/>
    <w:rsid w:val="005B4C76"/>
    <w:rsid w:val="005B7F68"/>
    <w:rsid w:val="005C2779"/>
    <w:rsid w:val="005C44AE"/>
    <w:rsid w:val="005D2619"/>
    <w:rsid w:val="00607D3D"/>
    <w:rsid w:val="00621153"/>
    <w:rsid w:val="00621852"/>
    <w:rsid w:val="006245CB"/>
    <w:rsid w:val="006248E0"/>
    <w:rsid w:val="00624947"/>
    <w:rsid w:val="00642D97"/>
    <w:rsid w:val="00644E77"/>
    <w:rsid w:val="00646989"/>
    <w:rsid w:val="006543E3"/>
    <w:rsid w:val="00654EEE"/>
    <w:rsid w:val="00663A70"/>
    <w:rsid w:val="0066570A"/>
    <w:rsid w:val="00672DA3"/>
    <w:rsid w:val="006736CB"/>
    <w:rsid w:val="00675177"/>
    <w:rsid w:val="00684601"/>
    <w:rsid w:val="006860D6"/>
    <w:rsid w:val="00687D0E"/>
    <w:rsid w:val="00692EE1"/>
    <w:rsid w:val="006A5B6B"/>
    <w:rsid w:val="006A65F7"/>
    <w:rsid w:val="006A739A"/>
    <w:rsid w:val="006B1ED5"/>
    <w:rsid w:val="006C4651"/>
    <w:rsid w:val="006C63E9"/>
    <w:rsid w:val="006F5CA0"/>
    <w:rsid w:val="006F7601"/>
    <w:rsid w:val="0071230C"/>
    <w:rsid w:val="007125C8"/>
    <w:rsid w:val="007140D5"/>
    <w:rsid w:val="007320BA"/>
    <w:rsid w:val="0073347E"/>
    <w:rsid w:val="00740D8F"/>
    <w:rsid w:val="007446E9"/>
    <w:rsid w:val="0074611A"/>
    <w:rsid w:val="007470E3"/>
    <w:rsid w:val="007560D4"/>
    <w:rsid w:val="00757874"/>
    <w:rsid w:val="00765D2A"/>
    <w:rsid w:val="0077053A"/>
    <w:rsid w:val="00776130"/>
    <w:rsid w:val="00791D13"/>
    <w:rsid w:val="00795C9F"/>
    <w:rsid w:val="00796DC2"/>
    <w:rsid w:val="0079788C"/>
    <w:rsid w:val="007A6AAE"/>
    <w:rsid w:val="007B00C0"/>
    <w:rsid w:val="007B1DA4"/>
    <w:rsid w:val="007B5708"/>
    <w:rsid w:val="007B7DBC"/>
    <w:rsid w:val="007C1E8D"/>
    <w:rsid w:val="007C2FEA"/>
    <w:rsid w:val="007D3E23"/>
    <w:rsid w:val="007D7F3A"/>
    <w:rsid w:val="007E6832"/>
    <w:rsid w:val="007E6EE2"/>
    <w:rsid w:val="007F47F9"/>
    <w:rsid w:val="00811AC9"/>
    <w:rsid w:val="00812CD4"/>
    <w:rsid w:val="008217E9"/>
    <w:rsid w:val="008234FD"/>
    <w:rsid w:val="008251EF"/>
    <w:rsid w:val="00841BAB"/>
    <w:rsid w:val="00841D78"/>
    <w:rsid w:val="00853F86"/>
    <w:rsid w:val="00872909"/>
    <w:rsid w:val="008739A0"/>
    <w:rsid w:val="00882C43"/>
    <w:rsid w:val="00883843"/>
    <w:rsid w:val="0089433F"/>
    <w:rsid w:val="00897733"/>
    <w:rsid w:val="008A2522"/>
    <w:rsid w:val="008A4DA8"/>
    <w:rsid w:val="008B24A3"/>
    <w:rsid w:val="008B3FC9"/>
    <w:rsid w:val="008B4B81"/>
    <w:rsid w:val="008C02E4"/>
    <w:rsid w:val="008C2483"/>
    <w:rsid w:val="008C565D"/>
    <w:rsid w:val="008E30D0"/>
    <w:rsid w:val="008E5CE7"/>
    <w:rsid w:val="008E6CDF"/>
    <w:rsid w:val="008F48D1"/>
    <w:rsid w:val="008F5574"/>
    <w:rsid w:val="00901B7A"/>
    <w:rsid w:val="00904247"/>
    <w:rsid w:val="009047FD"/>
    <w:rsid w:val="009120C5"/>
    <w:rsid w:val="009272F9"/>
    <w:rsid w:val="00933299"/>
    <w:rsid w:val="00934DF1"/>
    <w:rsid w:val="0093535A"/>
    <w:rsid w:val="00945627"/>
    <w:rsid w:val="00947911"/>
    <w:rsid w:val="009543CF"/>
    <w:rsid w:val="00962297"/>
    <w:rsid w:val="00970A7A"/>
    <w:rsid w:val="00970C28"/>
    <w:rsid w:val="00974BF4"/>
    <w:rsid w:val="00980206"/>
    <w:rsid w:val="009A3B7F"/>
    <w:rsid w:val="009B666A"/>
    <w:rsid w:val="009B6EAC"/>
    <w:rsid w:val="009C5118"/>
    <w:rsid w:val="009C773A"/>
    <w:rsid w:val="009D0008"/>
    <w:rsid w:val="009D091A"/>
    <w:rsid w:val="009D0F48"/>
    <w:rsid w:val="009E497D"/>
    <w:rsid w:val="00A2724E"/>
    <w:rsid w:val="00A34446"/>
    <w:rsid w:val="00A500E8"/>
    <w:rsid w:val="00A5253D"/>
    <w:rsid w:val="00A57D07"/>
    <w:rsid w:val="00A7023A"/>
    <w:rsid w:val="00A80D87"/>
    <w:rsid w:val="00A929E7"/>
    <w:rsid w:val="00AB1B4B"/>
    <w:rsid w:val="00AB53F1"/>
    <w:rsid w:val="00AB5C38"/>
    <w:rsid w:val="00AC4C92"/>
    <w:rsid w:val="00AC6BAF"/>
    <w:rsid w:val="00AD57B5"/>
    <w:rsid w:val="00AD6DDF"/>
    <w:rsid w:val="00AF184E"/>
    <w:rsid w:val="00AF185F"/>
    <w:rsid w:val="00AF36E9"/>
    <w:rsid w:val="00AF3D09"/>
    <w:rsid w:val="00AF71A7"/>
    <w:rsid w:val="00B038BA"/>
    <w:rsid w:val="00B06B5E"/>
    <w:rsid w:val="00B11D22"/>
    <w:rsid w:val="00B13BDD"/>
    <w:rsid w:val="00B26F01"/>
    <w:rsid w:val="00B407BF"/>
    <w:rsid w:val="00B471F5"/>
    <w:rsid w:val="00B527F7"/>
    <w:rsid w:val="00B53E2C"/>
    <w:rsid w:val="00B543D3"/>
    <w:rsid w:val="00B55C0C"/>
    <w:rsid w:val="00B575E0"/>
    <w:rsid w:val="00B579C8"/>
    <w:rsid w:val="00B648FA"/>
    <w:rsid w:val="00B65FC7"/>
    <w:rsid w:val="00B71CA0"/>
    <w:rsid w:val="00B77955"/>
    <w:rsid w:val="00B91200"/>
    <w:rsid w:val="00BA265A"/>
    <w:rsid w:val="00BB4287"/>
    <w:rsid w:val="00BB4DE5"/>
    <w:rsid w:val="00BC153B"/>
    <w:rsid w:val="00BC6B27"/>
    <w:rsid w:val="00BD2D7A"/>
    <w:rsid w:val="00BD5680"/>
    <w:rsid w:val="00BE2436"/>
    <w:rsid w:val="00BE2CF5"/>
    <w:rsid w:val="00BE581B"/>
    <w:rsid w:val="00BE73C3"/>
    <w:rsid w:val="00C03F1E"/>
    <w:rsid w:val="00C04A7D"/>
    <w:rsid w:val="00C2331F"/>
    <w:rsid w:val="00C26EDD"/>
    <w:rsid w:val="00C3643A"/>
    <w:rsid w:val="00C71C47"/>
    <w:rsid w:val="00C86DF4"/>
    <w:rsid w:val="00C90FFF"/>
    <w:rsid w:val="00CA2DBD"/>
    <w:rsid w:val="00CA6FBD"/>
    <w:rsid w:val="00CB0E0B"/>
    <w:rsid w:val="00CB7049"/>
    <w:rsid w:val="00CB774F"/>
    <w:rsid w:val="00CC2AE0"/>
    <w:rsid w:val="00CD010E"/>
    <w:rsid w:val="00CD2173"/>
    <w:rsid w:val="00CD30BC"/>
    <w:rsid w:val="00CE165E"/>
    <w:rsid w:val="00CE3D0A"/>
    <w:rsid w:val="00CE7C8B"/>
    <w:rsid w:val="00CF0E2A"/>
    <w:rsid w:val="00CF7B03"/>
    <w:rsid w:val="00D05763"/>
    <w:rsid w:val="00D13C90"/>
    <w:rsid w:val="00D221EA"/>
    <w:rsid w:val="00D41B7B"/>
    <w:rsid w:val="00D52EDA"/>
    <w:rsid w:val="00D56A80"/>
    <w:rsid w:val="00D71D67"/>
    <w:rsid w:val="00D7531E"/>
    <w:rsid w:val="00D911C7"/>
    <w:rsid w:val="00DA0392"/>
    <w:rsid w:val="00DA34A7"/>
    <w:rsid w:val="00DA44DF"/>
    <w:rsid w:val="00DB66A8"/>
    <w:rsid w:val="00DC4E5B"/>
    <w:rsid w:val="00DC705A"/>
    <w:rsid w:val="00DE0BE8"/>
    <w:rsid w:val="00DE4A31"/>
    <w:rsid w:val="00DF46A7"/>
    <w:rsid w:val="00E02608"/>
    <w:rsid w:val="00E03BC7"/>
    <w:rsid w:val="00E10989"/>
    <w:rsid w:val="00E12DD5"/>
    <w:rsid w:val="00E16175"/>
    <w:rsid w:val="00E1630C"/>
    <w:rsid w:val="00E243CD"/>
    <w:rsid w:val="00E278B7"/>
    <w:rsid w:val="00E36DF4"/>
    <w:rsid w:val="00E41B95"/>
    <w:rsid w:val="00E51C47"/>
    <w:rsid w:val="00E6039C"/>
    <w:rsid w:val="00E62977"/>
    <w:rsid w:val="00E653C9"/>
    <w:rsid w:val="00E710C7"/>
    <w:rsid w:val="00E73EA4"/>
    <w:rsid w:val="00E772E0"/>
    <w:rsid w:val="00E90A00"/>
    <w:rsid w:val="00E97BE2"/>
    <w:rsid w:val="00EA0376"/>
    <w:rsid w:val="00EA2999"/>
    <w:rsid w:val="00EA5D24"/>
    <w:rsid w:val="00EB27DF"/>
    <w:rsid w:val="00EB63B0"/>
    <w:rsid w:val="00ED103A"/>
    <w:rsid w:val="00EE5DDF"/>
    <w:rsid w:val="00EE6F5A"/>
    <w:rsid w:val="00F26452"/>
    <w:rsid w:val="00F315EA"/>
    <w:rsid w:val="00F3363D"/>
    <w:rsid w:val="00F34B13"/>
    <w:rsid w:val="00F369DF"/>
    <w:rsid w:val="00F52AFE"/>
    <w:rsid w:val="00F55340"/>
    <w:rsid w:val="00F61587"/>
    <w:rsid w:val="00F61E5F"/>
    <w:rsid w:val="00F80725"/>
    <w:rsid w:val="00FA291C"/>
    <w:rsid w:val="00FD2DF1"/>
    <w:rsid w:val="00FD3C5B"/>
    <w:rsid w:val="00FD62E0"/>
    <w:rsid w:val="00FF5D11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02EE4"/>
  <w15:docId w15:val="{6840E49D-4B58-49BB-A4D6-32961C18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5E"/>
    <w:pPr>
      <w:spacing w:before="120" w:after="120"/>
      <w:jc w:val="both"/>
    </w:pPr>
    <w:rPr>
      <w:rFonts w:ascii="Palatino Glad" w:hAnsi="Palatino Glad"/>
      <w:sz w:val="24"/>
    </w:rPr>
  </w:style>
  <w:style w:type="paragraph" w:styleId="Heading1">
    <w:name w:val="heading 1"/>
    <w:basedOn w:val="Normal"/>
    <w:next w:val="Normal"/>
    <w:qFormat/>
    <w:rsid w:val="00B06B5E"/>
    <w:pPr>
      <w:keepNext/>
      <w:numPr>
        <w:numId w:val="1"/>
      </w:numPr>
      <w:spacing w:before="240"/>
      <w:ind w:hanging="34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rsid w:val="00B06B5E"/>
    <w:pPr>
      <w:keepNext/>
      <w:numPr>
        <w:ilvl w:val="1"/>
        <w:numId w:val="1"/>
      </w:numPr>
      <w:spacing w:after="60"/>
      <w:ind w:hanging="340"/>
      <w:outlineLvl w:val="1"/>
    </w:pPr>
  </w:style>
  <w:style w:type="paragraph" w:styleId="Heading3">
    <w:name w:val="heading 3"/>
    <w:basedOn w:val="Normal"/>
    <w:next w:val="Normal"/>
    <w:qFormat/>
    <w:rsid w:val="00B06B5E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B06B5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rsid w:val="00B06B5E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B06B5E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B06B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06B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06B5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6B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B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6B5E"/>
  </w:style>
  <w:style w:type="character" w:styleId="CommentReference">
    <w:name w:val="annotation reference"/>
    <w:semiHidden/>
    <w:rsid w:val="00B06B5E"/>
    <w:rPr>
      <w:sz w:val="16"/>
    </w:rPr>
  </w:style>
  <w:style w:type="paragraph" w:styleId="ListBullet">
    <w:name w:val="List Bullet"/>
    <w:basedOn w:val="Normal"/>
    <w:next w:val="Normal"/>
    <w:rsid w:val="00B06B5E"/>
    <w:pPr>
      <w:spacing w:before="240"/>
      <w:ind w:left="340" w:hanging="340"/>
    </w:pPr>
    <w:rPr>
      <w:b/>
    </w:rPr>
  </w:style>
  <w:style w:type="paragraph" w:styleId="ListBullet2">
    <w:name w:val="List Bullet 2"/>
    <w:basedOn w:val="Normal"/>
    <w:rsid w:val="00B06B5E"/>
    <w:pPr>
      <w:spacing w:before="60" w:after="60"/>
      <w:ind w:left="1475" w:hanging="454"/>
    </w:pPr>
  </w:style>
  <w:style w:type="paragraph" w:customStyle="1" w:styleId="naslov">
    <w:name w:val="naslov"/>
    <w:basedOn w:val="Normal"/>
    <w:rsid w:val="00B06B5E"/>
    <w:pPr>
      <w:spacing w:before="240"/>
      <w:jc w:val="center"/>
    </w:pPr>
    <w:rPr>
      <w:b/>
      <w:sz w:val="26"/>
    </w:rPr>
  </w:style>
  <w:style w:type="paragraph" w:customStyle="1" w:styleId="podnas">
    <w:name w:val="podnas"/>
    <w:basedOn w:val="Normal"/>
    <w:next w:val="Normal"/>
    <w:rsid w:val="00B06B5E"/>
    <w:pPr>
      <w:spacing w:before="240"/>
    </w:pPr>
    <w:rPr>
      <w:b/>
    </w:rPr>
  </w:style>
  <w:style w:type="paragraph" w:styleId="CommentText">
    <w:name w:val="annotation text"/>
    <w:basedOn w:val="Normal"/>
    <w:semiHidden/>
    <w:rsid w:val="00B06B5E"/>
    <w:rPr>
      <w:sz w:val="20"/>
    </w:rPr>
  </w:style>
  <w:style w:type="paragraph" w:styleId="BodyText2">
    <w:name w:val="Body Text 2"/>
    <w:basedOn w:val="Normal"/>
    <w:rsid w:val="00B06B5E"/>
    <w:pPr>
      <w:spacing w:before="0"/>
    </w:pPr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E6F5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223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F5CA0"/>
    <w:pPr>
      <w:spacing w:before="0" w:after="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5CA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6F5CA0"/>
    <w:rPr>
      <w:vertAlign w:val="superscript"/>
    </w:rPr>
  </w:style>
  <w:style w:type="paragraph" w:styleId="BalloonText">
    <w:name w:val="Balloon Text"/>
    <w:basedOn w:val="Normal"/>
    <w:link w:val="BalloonTextChar"/>
    <w:rsid w:val="008C24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4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5340"/>
  </w:style>
  <w:style w:type="character" w:customStyle="1" w:styleId="BodyTextChar">
    <w:name w:val="Body Text Char"/>
    <w:basedOn w:val="DefaultParagraphFont"/>
    <w:link w:val="BodyText"/>
    <w:rsid w:val="00F55340"/>
    <w:rPr>
      <w:rFonts w:ascii="Palatino Glad" w:hAnsi="Palatino Gla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DOPIS_E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7AF02-48A2-4237-9D66-82FD00F6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DOPIS_EN</Template>
  <TotalTime>24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é</vt:lpstr>
    </vt:vector>
  </TitlesOfParts>
  <Company>Elmap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creator>Vilma</dc:creator>
  <cp:lastModifiedBy>Pero Sunara</cp:lastModifiedBy>
  <cp:revision>25</cp:revision>
  <cp:lastPrinted>2016-05-12T12:39:00Z</cp:lastPrinted>
  <dcterms:created xsi:type="dcterms:W3CDTF">2017-12-27T17:55:00Z</dcterms:created>
  <dcterms:modified xsi:type="dcterms:W3CDTF">2025-12-12T11:22:00Z</dcterms:modified>
</cp:coreProperties>
</file>